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A13D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HOLLAND</w:t>
      </w:r>
      <w:r>
        <w:rPr>
          <w:rFonts w:cs="Times New Roman"/>
          <w:szCs w:val="24"/>
        </w:rPr>
        <w:t xml:space="preserve">     (fl.1460)</w:t>
      </w:r>
    </w:p>
    <w:p w14:paraId="6914717B" w14:textId="77777777" w:rsidR="0099124F" w:rsidRDefault="0099124F" w:rsidP="0099124F">
      <w:pPr>
        <w:pStyle w:val="NoSpacing"/>
        <w:rPr>
          <w:rFonts w:cs="Times New Roman"/>
          <w:szCs w:val="24"/>
        </w:rPr>
      </w:pPr>
    </w:p>
    <w:p w14:paraId="50527118" w14:textId="77777777" w:rsidR="0099124F" w:rsidRDefault="0099124F" w:rsidP="0099124F">
      <w:pPr>
        <w:pStyle w:val="NoSpacing"/>
        <w:rPr>
          <w:rFonts w:cs="Times New Roman"/>
          <w:szCs w:val="24"/>
        </w:rPr>
      </w:pPr>
    </w:p>
    <w:p w14:paraId="05C997C3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He, Humphrey Stafford, Duke of Buckingham(q.v.), James Butler,</w:t>
      </w:r>
    </w:p>
    <w:p w14:paraId="21CFD8DA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Earl of Wiltshire(q.v.), John Ormond(q.v.) and Edward, Prince of </w:t>
      </w:r>
    </w:p>
    <w:p w14:paraId="3DBEE1D6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Wales,</w:t>
      </w:r>
      <w:proofErr w:type="gramEnd"/>
      <w:r>
        <w:rPr>
          <w:rFonts w:cs="Times New Roman"/>
          <w:szCs w:val="24"/>
        </w:rPr>
        <w:t xml:space="preserve"> made a plaint of trespass against John Horde of Shrewsbury(q.v.)</w:t>
      </w:r>
    </w:p>
    <w:p w14:paraId="5EEAA2E3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26 others.</w:t>
      </w:r>
    </w:p>
    <w:p w14:paraId="6A77B7A1" w14:textId="77777777" w:rsidR="0099124F" w:rsidRDefault="0099124F" w:rsidP="00991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 w:rsidRPr="0099124F">
        <w:rPr>
          <w:rFonts w:cs="Times New Roman"/>
          <w:color w:val="2E74B5" w:themeColor="accent5" w:themeShade="BF"/>
          <w:szCs w:val="24"/>
          <w:u w:val="single"/>
        </w:rPr>
        <w:t>( https://www.medievalgenealogy.org.uk/aalt/cp40_kb27_list.htm</w:t>
      </w:r>
      <w:r w:rsidRPr="0099124F">
        <w:rPr>
          <w:rFonts w:cs="Times New Roman"/>
          <w:color w:val="2E74B5" w:themeColor="accent5" w:themeShade="BF"/>
          <w:szCs w:val="24"/>
        </w:rPr>
        <w:t xml:space="preserve"> </w:t>
      </w:r>
      <w:r>
        <w:rPr>
          <w:rFonts w:cs="Times New Roman"/>
          <w:szCs w:val="24"/>
        </w:rPr>
        <w:t>)</w:t>
      </w:r>
    </w:p>
    <w:p w14:paraId="0DCC7B2D" w14:textId="77777777" w:rsidR="0099124F" w:rsidRDefault="0099124F" w:rsidP="0099124F">
      <w:pPr>
        <w:pStyle w:val="NoSpacing"/>
        <w:rPr>
          <w:rFonts w:cs="Times New Roman"/>
          <w:szCs w:val="24"/>
        </w:rPr>
      </w:pPr>
    </w:p>
    <w:p w14:paraId="625C3C48" w14:textId="1C3F7782" w:rsidR="00BA00AB" w:rsidRDefault="00BA00AB" w:rsidP="009139A6">
      <w:pPr>
        <w:pStyle w:val="NoSpacing"/>
        <w:rPr>
          <w:rFonts w:cs="Times New Roman"/>
          <w:szCs w:val="24"/>
        </w:rPr>
      </w:pPr>
    </w:p>
    <w:p w14:paraId="0F8122E0" w14:textId="38ECAE02" w:rsidR="0099124F" w:rsidRDefault="0099124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2011F84B" w14:textId="77777777" w:rsidR="0099124F" w:rsidRPr="00EB3209" w:rsidRDefault="0099124F" w:rsidP="009139A6">
      <w:pPr>
        <w:pStyle w:val="NoSpacing"/>
        <w:rPr>
          <w:rFonts w:cs="Times New Roman"/>
          <w:szCs w:val="24"/>
        </w:rPr>
      </w:pPr>
    </w:p>
    <w:sectPr w:rsidR="0099124F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66CC" w14:textId="77777777" w:rsidR="0099124F" w:rsidRDefault="0099124F" w:rsidP="009139A6">
      <w:r>
        <w:separator/>
      </w:r>
    </w:p>
  </w:endnote>
  <w:endnote w:type="continuationSeparator" w:id="0">
    <w:p w14:paraId="2940FD1C" w14:textId="77777777" w:rsidR="0099124F" w:rsidRDefault="009912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AC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13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9D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9CB8" w14:textId="77777777" w:rsidR="0099124F" w:rsidRDefault="0099124F" w:rsidP="009139A6">
      <w:r>
        <w:separator/>
      </w:r>
    </w:p>
  </w:footnote>
  <w:footnote w:type="continuationSeparator" w:id="0">
    <w:p w14:paraId="1AA845B9" w14:textId="77777777" w:rsidR="0099124F" w:rsidRDefault="009912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02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BD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F0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99124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6552"/>
  <w15:chartTrackingRefBased/>
  <w15:docId w15:val="{8CF5C9FD-D46A-4DA2-AB99-955585AE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2025-08-31T19:39:00Z</dcterms:created>
  <dcterms:modified xsi:type="dcterms:W3CDTF">2025-08-31T19:40:00Z</dcterms:modified>
</cp:coreProperties>
</file>