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B0B8" w14:textId="77777777" w:rsidR="00E02302" w:rsidRDefault="00E02302" w:rsidP="00E02302">
      <w:pPr>
        <w:pStyle w:val="NoSpacing"/>
      </w:pPr>
      <w:r>
        <w:rPr>
          <w:u w:val="single"/>
        </w:rPr>
        <w:t>John HOLLE</w:t>
      </w:r>
      <w:r>
        <w:t xml:space="preserve">         (fl.1470)</w:t>
      </w:r>
    </w:p>
    <w:p w14:paraId="5D1A6B68" w14:textId="77777777" w:rsidR="00E02302" w:rsidRDefault="00E02302" w:rsidP="00E02302">
      <w:pPr>
        <w:pStyle w:val="NoSpacing"/>
      </w:pPr>
      <w:r>
        <w:t>of Norwich. Brasier.</w:t>
      </w:r>
    </w:p>
    <w:p w14:paraId="59974DCB" w14:textId="77777777" w:rsidR="00E02302" w:rsidRDefault="00E02302" w:rsidP="00E02302">
      <w:pPr>
        <w:pStyle w:val="NoSpacing"/>
      </w:pPr>
    </w:p>
    <w:p w14:paraId="1C905CDC" w14:textId="77777777" w:rsidR="00E02302" w:rsidRDefault="00E02302" w:rsidP="00E02302">
      <w:pPr>
        <w:pStyle w:val="NoSpacing"/>
      </w:pPr>
    </w:p>
    <w:p w14:paraId="69471DEA" w14:textId="77777777" w:rsidR="00E02302" w:rsidRDefault="00E02302" w:rsidP="00E02302">
      <w:pPr>
        <w:pStyle w:val="NoSpacing"/>
      </w:pPr>
      <w:r>
        <w:tab/>
        <w:t>1470</w:t>
      </w:r>
      <w:r>
        <w:tab/>
        <w:t xml:space="preserve">Robert </w:t>
      </w:r>
      <w:proofErr w:type="spellStart"/>
      <w:r>
        <w:t>Ferrour</w:t>
      </w:r>
      <w:proofErr w:type="spellEnd"/>
      <w:r>
        <w:t xml:space="preserve">(q.v.) and Thomas </w:t>
      </w:r>
      <w:proofErr w:type="spellStart"/>
      <w:r>
        <w:t>Vyell</w:t>
      </w:r>
      <w:proofErr w:type="spellEnd"/>
      <w:r>
        <w:t xml:space="preserve"> of Norwich(q.v.) brought a plaint</w:t>
      </w:r>
    </w:p>
    <w:p w14:paraId="68538A79" w14:textId="77777777" w:rsidR="00E02302" w:rsidRDefault="00E02302" w:rsidP="00E02302">
      <w:pPr>
        <w:pStyle w:val="NoSpacing"/>
      </w:pPr>
      <w:r>
        <w:tab/>
      </w:r>
      <w:r>
        <w:tab/>
        <w:t>of debt against him and three others.</w:t>
      </w:r>
    </w:p>
    <w:p w14:paraId="67F43672" w14:textId="77777777" w:rsidR="00E02302" w:rsidRDefault="00E02302" w:rsidP="00E02302">
      <w:pPr>
        <w:pStyle w:val="NoSpacing"/>
      </w:pPr>
      <w:r>
        <w:tab/>
      </w:r>
      <w:r>
        <w:tab/>
        <w:t xml:space="preserve">( </w:t>
      </w:r>
      <w:hyperlink r:id="rId6" w:history="1">
        <w:r w:rsidRPr="008C26AD">
          <w:rPr>
            <w:rStyle w:val="Hyperlink"/>
          </w:rPr>
          <w:t>http://aalt.law.uh.edu/Indices/CP40Indices/CP40no837/CP40no837Pl.htm</w:t>
        </w:r>
      </w:hyperlink>
      <w:r>
        <w:t xml:space="preserve"> )</w:t>
      </w:r>
    </w:p>
    <w:p w14:paraId="1ED9A23C" w14:textId="77777777" w:rsidR="00E02302" w:rsidRDefault="00E02302" w:rsidP="00E02302">
      <w:pPr>
        <w:pStyle w:val="NoSpacing"/>
      </w:pPr>
    </w:p>
    <w:p w14:paraId="1E31A414" w14:textId="77777777" w:rsidR="00E02302" w:rsidRDefault="00E02302" w:rsidP="00E02302">
      <w:pPr>
        <w:pStyle w:val="NoSpacing"/>
      </w:pPr>
    </w:p>
    <w:p w14:paraId="7170434B" w14:textId="77777777" w:rsidR="00E02302" w:rsidRDefault="00E02302" w:rsidP="00E02302">
      <w:pPr>
        <w:pStyle w:val="NoSpacing"/>
      </w:pPr>
      <w:r>
        <w:t>16 February 2025</w:t>
      </w:r>
    </w:p>
    <w:p w14:paraId="496494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A107" w14:textId="77777777" w:rsidR="00E02302" w:rsidRDefault="00E02302" w:rsidP="009139A6">
      <w:r>
        <w:separator/>
      </w:r>
    </w:p>
  </w:endnote>
  <w:endnote w:type="continuationSeparator" w:id="0">
    <w:p w14:paraId="128552F9" w14:textId="77777777" w:rsidR="00E02302" w:rsidRDefault="00E023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44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CB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D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EB0C" w14:textId="77777777" w:rsidR="00E02302" w:rsidRDefault="00E02302" w:rsidP="009139A6">
      <w:r>
        <w:separator/>
      </w:r>
    </w:p>
  </w:footnote>
  <w:footnote w:type="continuationSeparator" w:id="0">
    <w:p w14:paraId="527FC8F5" w14:textId="77777777" w:rsidR="00E02302" w:rsidRDefault="00E023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94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A5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9C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02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02302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6E5A6"/>
  <w15:chartTrackingRefBased/>
  <w15:docId w15:val="{E0C2C791-23EB-4B89-BC81-49636CFA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02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2025-04-01T06:32:00Z</dcterms:created>
  <dcterms:modified xsi:type="dcterms:W3CDTF">2025-04-01T06:32:00Z</dcterms:modified>
</cp:coreProperties>
</file>