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2C7B" w14:textId="61710D7A" w:rsidR="001E0BD0" w:rsidRDefault="001E0BD0" w:rsidP="00DA7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HOLLER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427C6687" w14:textId="1368865B" w:rsidR="001E0BD0" w:rsidRDefault="001E0BD0" w:rsidP="00DA7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Yeoman or bowyer.</w:t>
      </w:r>
    </w:p>
    <w:p w14:paraId="3D423B48" w14:textId="77777777" w:rsidR="001E0BD0" w:rsidRDefault="001E0BD0" w:rsidP="00DA7150">
      <w:pPr>
        <w:pStyle w:val="NoSpacing"/>
        <w:rPr>
          <w:rFonts w:cs="Times New Roman"/>
          <w:szCs w:val="24"/>
        </w:rPr>
      </w:pPr>
    </w:p>
    <w:p w14:paraId="7590D494" w14:textId="77777777" w:rsidR="001E0BD0" w:rsidRDefault="001E0BD0" w:rsidP="00DA7150">
      <w:pPr>
        <w:pStyle w:val="NoSpacing"/>
        <w:rPr>
          <w:rFonts w:cs="Times New Roman"/>
          <w:szCs w:val="24"/>
        </w:rPr>
      </w:pPr>
    </w:p>
    <w:p w14:paraId="77DBBABC" w14:textId="0C161FC1" w:rsidR="001E0BD0" w:rsidRDefault="001E0BD0" w:rsidP="001E0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Thomas Will(q.v.) brought a plaint of debt against him and </w:t>
      </w:r>
      <w:r>
        <w:rPr>
          <w:rFonts w:cs="Times New Roman"/>
          <w:szCs w:val="24"/>
        </w:rPr>
        <w:t>Peter Bacon</w:t>
      </w:r>
    </w:p>
    <w:p w14:paraId="4397C7CA" w14:textId="77777777" w:rsidR="001E0BD0" w:rsidRDefault="001E0BD0" w:rsidP="001E0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Norwich(q.v.).</w:t>
      </w:r>
    </w:p>
    <w:p w14:paraId="30D87636" w14:textId="77777777" w:rsidR="001E0BD0" w:rsidRDefault="001E0BD0" w:rsidP="001E0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7B3BC9AF" w14:textId="77777777" w:rsidR="001E0BD0" w:rsidRDefault="001E0BD0" w:rsidP="001E0BD0">
      <w:pPr>
        <w:pStyle w:val="NoSpacing"/>
        <w:rPr>
          <w:rFonts w:cs="Times New Roman"/>
          <w:szCs w:val="24"/>
        </w:rPr>
      </w:pPr>
    </w:p>
    <w:p w14:paraId="3FB53722" w14:textId="77777777" w:rsidR="001E0BD0" w:rsidRDefault="001E0BD0" w:rsidP="001E0BD0">
      <w:pPr>
        <w:pStyle w:val="NoSpacing"/>
        <w:rPr>
          <w:rFonts w:cs="Times New Roman"/>
          <w:szCs w:val="24"/>
        </w:rPr>
      </w:pPr>
    </w:p>
    <w:p w14:paraId="2610F73C" w14:textId="77777777" w:rsidR="001E0BD0" w:rsidRDefault="001E0BD0" w:rsidP="001E0B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3BFCCDA" w14:textId="73E97124" w:rsidR="001E0BD0" w:rsidRPr="001E0BD0" w:rsidRDefault="001E0BD0" w:rsidP="00DA7150">
      <w:pPr>
        <w:pStyle w:val="NoSpacing"/>
        <w:rPr>
          <w:rFonts w:cs="Times New Roman"/>
          <w:szCs w:val="24"/>
        </w:rPr>
      </w:pPr>
    </w:p>
    <w:sectPr w:rsidR="001E0BD0" w:rsidRPr="001E0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E43C" w14:textId="77777777" w:rsidR="006B4C5C" w:rsidRDefault="006B4C5C" w:rsidP="009139A6">
      <w:r>
        <w:separator/>
      </w:r>
    </w:p>
  </w:endnote>
  <w:endnote w:type="continuationSeparator" w:id="0">
    <w:p w14:paraId="2E92BB1E" w14:textId="77777777" w:rsidR="006B4C5C" w:rsidRDefault="006B4C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6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A3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A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3439" w14:textId="77777777" w:rsidR="006B4C5C" w:rsidRDefault="006B4C5C" w:rsidP="009139A6">
      <w:r>
        <w:separator/>
      </w:r>
    </w:p>
  </w:footnote>
  <w:footnote w:type="continuationSeparator" w:id="0">
    <w:p w14:paraId="36A0DEB1" w14:textId="77777777" w:rsidR="006B4C5C" w:rsidRDefault="006B4C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1F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7E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C8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5C"/>
    <w:rsid w:val="00015929"/>
    <w:rsid w:val="000666E0"/>
    <w:rsid w:val="000B4DD2"/>
    <w:rsid w:val="000E5CEF"/>
    <w:rsid w:val="00116E5A"/>
    <w:rsid w:val="001241B7"/>
    <w:rsid w:val="00160E94"/>
    <w:rsid w:val="00196CBF"/>
    <w:rsid w:val="001C45A3"/>
    <w:rsid w:val="001E0BD0"/>
    <w:rsid w:val="002510B7"/>
    <w:rsid w:val="00270799"/>
    <w:rsid w:val="002E7A33"/>
    <w:rsid w:val="003B5072"/>
    <w:rsid w:val="00401B15"/>
    <w:rsid w:val="005A3B2E"/>
    <w:rsid w:val="005C130B"/>
    <w:rsid w:val="006B4C5C"/>
    <w:rsid w:val="006C0019"/>
    <w:rsid w:val="007333D7"/>
    <w:rsid w:val="007A49F0"/>
    <w:rsid w:val="007E1B14"/>
    <w:rsid w:val="007F29DB"/>
    <w:rsid w:val="00800C93"/>
    <w:rsid w:val="00826F5C"/>
    <w:rsid w:val="00835A9E"/>
    <w:rsid w:val="009139A6"/>
    <w:rsid w:val="009411C2"/>
    <w:rsid w:val="009448BB"/>
    <w:rsid w:val="00947624"/>
    <w:rsid w:val="009B45D6"/>
    <w:rsid w:val="009E7C13"/>
    <w:rsid w:val="00A3176C"/>
    <w:rsid w:val="00A4001A"/>
    <w:rsid w:val="00AE65F8"/>
    <w:rsid w:val="00B60F8E"/>
    <w:rsid w:val="00BA00AB"/>
    <w:rsid w:val="00BA292B"/>
    <w:rsid w:val="00C62A0E"/>
    <w:rsid w:val="00C71834"/>
    <w:rsid w:val="00C94EC3"/>
    <w:rsid w:val="00CB4ED9"/>
    <w:rsid w:val="00D23113"/>
    <w:rsid w:val="00D41387"/>
    <w:rsid w:val="00D66C33"/>
    <w:rsid w:val="00DA7150"/>
    <w:rsid w:val="00DF03B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87DE"/>
  <w15:chartTrackingRefBased/>
  <w15:docId w15:val="{3D81A166-D0C4-45F6-ABD1-30C6ED9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446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2025-02-09T12:12:00Z</dcterms:created>
  <dcterms:modified xsi:type="dcterms:W3CDTF">2025-02-09T20:51:00Z</dcterms:modified>
</cp:coreProperties>
</file>