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8336" w14:textId="77777777" w:rsidR="00411ED5" w:rsidRDefault="00411ED5" w:rsidP="00411ED5">
      <w:pPr>
        <w:rPr>
          <w:rFonts w:cs="Times New Roman"/>
        </w:rPr>
      </w:pPr>
      <w:r>
        <w:rPr>
          <w:rFonts w:cs="Times New Roman"/>
          <w:u w:val="single"/>
        </w:rPr>
        <w:t>William de HOLMETON</w:t>
      </w:r>
      <w:r>
        <w:rPr>
          <w:rFonts w:cs="Times New Roman"/>
        </w:rPr>
        <w:t xml:space="preserve">       (fl.1400)</w:t>
      </w:r>
    </w:p>
    <w:p w14:paraId="6B957A71" w14:textId="77777777" w:rsidR="00411ED5" w:rsidRDefault="00411ED5" w:rsidP="00411ED5">
      <w:pPr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St.Sepulchre’s</w:t>
      </w:r>
      <w:proofErr w:type="spellEnd"/>
      <w:r>
        <w:rPr>
          <w:rFonts w:cs="Times New Roman"/>
        </w:rPr>
        <w:t xml:space="preserve"> Hospital, Hedon.</w:t>
      </w:r>
    </w:p>
    <w:p w14:paraId="60873A5C" w14:textId="77777777" w:rsidR="00411ED5" w:rsidRDefault="00411ED5" w:rsidP="00411ED5">
      <w:pPr>
        <w:rPr>
          <w:rFonts w:cs="Times New Roman"/>
        </w:rPr>
      </w:pPr>
    </w:p>
    <w:p w14:paraId="3ED6B842" w14:textId="77777777" w:rsidR="00411ED5" w:rsidRDefault="00411ED5" w:rsidP="00411ED5">
      <w:pPr>
        <w:rPr>
          <w:rFonts w:cs="Times New Roman"/>
        </w:rPr>
      </w:pPr>
    </w:p>
    <w:p w14:paraId="4E6797D7" w14:textId="77777777" w:rsidR="00411ED5" w:rsidRPr="00A83454" w:rsidRDefault="00411ED5" w:rsidP="00411ED5">
      <w:pPr>
        <w:rPr>
          <w:rFonts w:cs="Times New Roman"/>
        </w:rPr>
      </w:pPr>
      <w:r>
        <w:rPr>
          <w:rFonts w:cs="Times New Roman"/>
        </w:rPr>
        <w:t>18 Dec.1400</w:t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He was ordained </w:t>
      </w:r>
      <w:r>
        <w:rPr>
          <w:rFonts w:cs="Times New Roman"/>
        </w:rPr>
        <w:t>priest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St.Nicholas</w:t>
      </w:r>
      <w:proofErr w:type="spellEnd"/>
      <w:r w:rsidRPr="00A83454">
        <w:rPr>
          <w:rFonts w:cs="Times New Roman"/>
        </w:rPr>
        <w:t>, Bawtry,</w:t>
      </w:r>
    </w:p>
    <w:p w14:paraId="7738E11A" w14:textId="77777777" w:rsidR="00411ED5" w:rsidRPr="00A83454" w:rsidRDefault="00411ED5" w:rsidP="00411ED5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5C20A605" w14:textId="77777777" w:rsidR="00411ED5" w:rsidRDefault="00411ED5" w:rsidP="00411ED5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6B8DE628" w14:textId="77777777" w:rsidR="00411ED5" w:rsidRDefault="00411ED5" w:rsidP="00411ED5">
      <w:pPr>
        <w:rPr>
          <w:rFonts w:cs="Times New Roman"/>
        </w:rPr>
      </w:pPr>
    </w:p>
    <w:p w14:paraId="3DC36C4A" w14:textId="77777777" w:rsidR="00411ED5" w:rsidRDefault="00411ED5" w:rsidP="00411ED5">
      <w:pPr>
        <w:rPr>
          <w:rFonts w:cs="Times New Roman"/>
        </w:rPr>
      </w:pPr>
    </w:p>
    <w:p w14:paraId="0D1E321F" w14:textId="77777777" w:rsidR="00411ED5" w:rsidRDefault="00411ED5" w:rsidP="00411ED5">
      <w:pPr>
        <w:rPr>
          <w:rFonts w:cs="Times New Roman"/>
        </w:rPr>
      </w:pPr>
      <w:r>
        <w:rPr>
          <w:rFonts w:cs="Times New Roman"/>
        </w:rPr>
        <w:t>13 November 2025</w:t>
      </w:r>
    </w:p>
    <w:p w14:paraId="22185DAA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DF85" w14:textId="77777777" w:rsidR="00411ED5" w:rsidRDefault="00411ED5" w:rsidP="00086E2C">
      <w:r>
        <w:separator/>
      </w:r>
    </w:p>
  </w:endnote>
  <w:endnote w:type="continuationSeparator" w:id="0">
    <w:p w14:paraId="0979B8A6" w14:textId="77777777" w:rsidR="00411ED5" w:rsidRDefault="00411ED5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E04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D86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9FA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E3F4" w14:textId="77777777" w:rsidR="00411ED5" w:rsidRDefault="00411ED5" w:rsidP="00086E2C">
      <w:r>
        <w:separator/>
      </w:r>
    </w:p>
  </w:footnote>
  <w:footnote w:type="continuationSeparator" w:id="0">
    <w:p w14:paraId="2FB67BDD" w14:textId="77777777" w:rsidR="00411ED5" w:rsidRDefault="00411ED5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949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54D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882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D5"/>
    <w:rsid w:val="00086E2C"/>
    <w:rsid w:val="000A2E7A"/>
    <w:rsid w:val="002244B7"/>
    <w:rsid w:val="00314D94"/>
    <w:rsid w:val="00411ED5"/>
    <w:rsid w:val="00617568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E9944"/>
  <w15:chartTrackingRefBased/>
  <w15:docId w15:val="{5881120B-9759-4482-90F3-0A3A32D0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ED5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204</Characters>
  <Application>Microsoft Office Word</Application>
  <DocSecurity>0</DocSecurity>
  <Lines>10</Lines>
  <Paragraphs>6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2025-11-19T20:26:00Z</dcterms:created>
  <dcterms:modified xsi:type="dcterms:W3CDTF">2025-11-19T20:27:00Z</dcterms:modified>
</cp:coreProperties>
</file>