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DEA9" w14:textId="77777777" w:rsidR="00FD7255" w:rsidRDefault="00FD7255" w:rsidP="00FD725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Peter HOLOND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fl.1457)</w:t>
      </w:r>
    </w:p>
    <w:p w14:paraId="4779A78D" w14:textId="77777777" w:rsidR="00FD7255" w:rsidRDefault="00FD7255" w:rsidP="00FD7255">
      <w:pPr>
        <w:pStyle w:val="NoSpacing"/>
        <w:rPr>
          <w:rFonts w:eastAsia="Times New Roman" w:cs="Times New Roman"/>
          <w:szCs w:val="24"/>
        </w:rPr>
      </w:pPr>
    </w:p>
    <w:p w14:paraId="211DA1DE" w14:textId="77777777" w:rsidR="00FD7255" w:rsidRDefault="00FD7255" w:rsidP="00FD7255">
      <w:pPr>
        <w:pStyle w:val="NoSpacing"/>
        <w:rPr>
          <w:rFonts w:eastAsia="Times New Roman" w:cs="Times New Roman"/>
          <w:szCs w:val="24"/>
        </w:rPr>
      </w:pPr>
    </w:p>
    <w:p w14:paraId="08D78CBB" w14:textId="77777777" w:rsidR="00FD7255" w:rsidRDefault="00FD7255" w:rsidP="00FD725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19 Sep.1457 </w:t>
      </w:r>
      <w:r>
        <w:rPr>
          <w:rFonts w:eastAsia="Times New Roman" w:cs="Times New Roman"/>
          <w:szCs w:val="24"/>
        </w:rPr>
        <w:tab/>
        <w:t>A commission was appointed to arrest him and take him before the</w:t>
      </w:r>
    </w:p>
    <w:p w14:paraId="503E958F" w14:textId="77777777" w:rsidR="00FD7255" w:rsidRDefault="00FD7255" w:rsidP="00FD725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King in Chancery to answer certain charges.</w:t>
      </w:r>
    </w:p>
    <w:p w14:paraId="0BFC6E90" w14:textId="77777777" w:rsidR="00FD7255" w:rsidRDefault="00FD7255" w:rsidP="00FD725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proofErr w:type="gramStart"/>
      <w:r>
        <w:rPr>
          <w:rFonts w:eastAsia="Times New Roman" w:cs="Times New Roman"/>
          <w:szCs w:val="24"/>
        </w:rPr>
        <w:t>( C.P.R.</w:t>
      </w:r>
      <w:proofErr w:type="gramEnd"/>
      <w:r>
        <w:rPr>
          <w:rFonts w:eastAsia="Times New Roman" w:cs="Times New Roman"/>
          <w:szCs w:val="24"/>
        </w:rPr>
        <w:t xml:space="preserve"> 1452-61 p.400)</w:t>
      </w:r>
    </w:p>
    <w:p w14:paraId="6E2A3518" w14:textId="77777777" w:rsidR="00FD7255" w:rsidRDefault="00FD7255" w:rsidP="00FD7255">
      <w:pPr>
        <w:pStyle w:val="NoSpacing"/>
        <w:rPr>
          <w:rFonts w:eastAsia="Times New Roman" w:cs="Times New Roman"/>
          <w:szCs w:val="24"/>
        </w:rPr>
      </w:pPr>
    </w:p>
    <w:p w14:paraId="6443CF0E" w14:textId="77777777" w:rsidR="00FD7255" w:rsidRDefault="00FD7255" w:rsidP="00FD7255">
      <w:pPr>
        <w:pStyle w:val="NoSpacing"/>
        <w:rPr>
          <w:rFonts w:eastAsia="Times New Roman" w:cs="Times New Roman"/>
          <w:szCs w:val="24"/>
        </w:rPr>
      </w:pPr>
    </w:p>
    <w:p w14:paraId="186B3750" w14:textId="77777777" w:rsidR="00FD7255" w:rsidRDefault="00FD7255" w:rsidP="00FD725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February 2025</w:t>
      </w:r>
    </w:p>
    <w:p w14:paraId="0FB49E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016D" w14:textId="77777777" w:rsidR="00FD7255" w:rsidRDefault="00FD7255" w:rsidP="009139A6">
      <w:r>
        <w:separator/>
      </w:r>
    </w:p>
  </w:endnote>
  <w:endnote w:type="continuationSeparator" w:id="0">
    <w:p w14:paraId="7C5548B8" w14:textId="77777777" w:rsidR="00FD7255" w:rsidRDefault="00FD72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7F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FE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88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D6EB" w14:textId="77777777" w:rsidR="00FD7255" w:rsidRDefault="00FD7255" w:rsidP="009139A6">
      <w:r>
        <w:separator/>
      </w:r>
    </w:p>
  </w:footnote>
  <w:footnote w:type="continuationSeparator" w:id="0">
    <w:p w14:paraId="567A41A6" w14:textId="77777777" w:rsidR="00FD7255" w:rsidRDefault="00FD72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FD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65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67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55"/>
    <w:rsid w:val="000666E0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D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19D99"/>
  <w15:chartTrackingRefBased/>
  <w15:docId w15:val="{EA104913-D0B7-4164-962D-2AD18E0F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2025-02-12T18:22:00Z</dcterms:created>
  <dcterms:modified xsi:type="dcterms:W3CDTF">2025-02-12T18:22:00Z</dcterms:modified>
</cp:coreProperties>
</file>