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36B2" w14:textId="77777777" w:rsidR="00A161EE" w:rsidRDefault="00A161EE" w:rsidP="00A161EE">
      <w:pPr>
        <w:pStyle w:val="NoSpacing"/>
      </w:pPr>
      <w:r>
        <w:rPr>
          <w:u w:val="single"/>
        </w:rPr>
        <w:t>Richard HOLRYGHT</w:t>
      </w:r>
      <w:r>
        <w:t xml:space="preserve">        (fl.1421)</w:t>
      </w:r>
    </w:p>
    <w:p w14:paraId="5AAC1418" w14:textId="77777777" w:rsidR="00A161EE" w:rsidRDefault="00A161EE" w:rsidP="00A161EE">
      <w:pPr>
        <w:pStyle w:val="NoSpacing"/>
      </w:pPr>
      <w:r>
        <w:t xml:space="preserve">of </w:t>
      </w:r>
      <w:proofErr w:type="spellStart"/>
      <w:r>
        <w:t>Fetcham</w:t>
      </w:r>
      <w:proofErr w:type="spellEnd"/>
      <w:r>
        <w:t>. Husbandman.</w:t>
      </w:r>
    </w:p>
    <w:p w14:paraId="168BB6DC" w14:textId="77777777" w:rsidR="00A161EE" w:rsidRDefault="00A161EE" w:rsidP="00A161EE">
      <w:pPr>
        <w:pStyle w:val="NoSpacing"/>
      </w:pPr>
    </w:p>
    <w:p w14:paraId="08F2DD1C" w14:textId="77777777" w:rsidR="00A161EE" w:rsidRDefault="00A161EE" w:rsidP="00A161EE">
      <w:pPr>
        <w:pStyle w:val="NoSpacing"/>
      </w:pPr>
    </w:p>
    <w:p w14:paraId="68191DB6" w14:textId="77777777" w:rsidR="00A161EE" w:rsidRDefault="00A161EE" w:rsidP="00A161EE">
      <w:pPr>
        <w:pStyle w:val="NoSpacing"/>
      </w:pPr>
      <w:r>
        <w:tab/>
        <w:t>1421</w:t>
      </w:r>
      <w:r>
        <w:tab/>
        <w:t xml:space="preserve">William </w:t>
      </w:r>
      <w:proofErr w:type="spellStart"/>
      <w:r>
        <w:t>Wymeldon</w:t>
      </w:r>
      <w:proofErr w:type="spellEnd"/>
      <w:r>
        <w:t xml:space="preserve">(q.v.) brought a plaint of trespass and </w:t>
      </w:r>
      <w:proofErr w:type="gramStart"/>
      <w:r>
        <w:t>taking</w:t>
      </w:r>
      <w:proofErr w:type="gramEnd"/>
      <w:r>
        <w:t xml:space="preserve"> 1,000</w:t>
      </w:r>
    </w:p>
    <w:p w14:paraId="2695C535" w14:textId="77777777" w:rsidR="00A161EE" w:rsidRDefault="00A161EE" w:rsidP="00A161EE">
      <w:pPr>
        <w:pStyle w:val="NoSpacing"/>
      </w:pPr>
      <w:r>
        <w:tab/>
      </w:r>
      <w:r>
        <w:tab/>
        <w:t>rabbits against him and 5 others.</w:t>
      </w:r>
    </w:p>
    <w:p w14:paraId="5ABB3FEB" w14:textId="77777777" w:rsidR="00A161EE" w:rsidRDefault="00A161EE" w:rsidP="00A161EE">
      <w:pPr>
        <w:pStyle w:val="NoSpacing"/>
      </w:pPr>
      <w:r>
        <w:tab/>
      </w:r>
      <w:r>
        <w:tab/>
        <w:t xml:space="preserve">( </w:t>
      </w:r>
      <w:hyperlink r:id="rId6" w:history="1">
        <w:r w:rsidRPr="00172EED">
          <w:rPr>
            <w:rStyle w:val="Hyperlink"/>
          </w:rPr>
          <w:t>https://waalt.uh.edu/index.php/CP40/641:_K-Z</w:t>
        </w:r>
      </w:hyperlink>
      <w:r>
        <w:t xml:space="preserve"> )</w:t>
      </w:r>
    </w:p>
    <w:p w14:paraId="5C900704" w14:textId="77777777" w:rsidR="00A161EE" w:rsidRDefault="00A161EE" w:rsidP="00A161EE">
      <w:pPr>
        <w:pStyle w:val="NoSpacing"/>
      </w:pPr>
    </w:p>
    <w:p w14:paraId="1C6A0CD5" w14:textId="77777777" w:rsidR="00A161EE" w:rsidRDefault="00A161EE" w:rsidP="00A161EE">
      <w:pPr>
        <w:pStyle w:val="NoSpacing"/>
      </w:pPr>
    </w:p>
    <w:p w14:paraId="2B7AFBD5" w14:textId="77777777" w:rsidR="00A161EE" w:rsidRDefault="00A161EE" w:rsidP="00A161EE">
      <w:pPr>
        <w:pStyle w:val="NoSpacing"/>
      </w:pPr>
      <w:r>
        <w:t>28 July 2025</w:t>
      </w:r>
    </w:p>
    <w:p w14:paraId="16D291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55E0E" w14:textId="77777777" w:rsidR="00A161EE" w:rsidRDefault="00A161EE" w:rsidP="009139A6">
      <w:r>
        <w:separator/>
      </w:r>
    </w:p>
  </w:endnote>
  <w:endnote w:type="continuationSeparator" w:id="0">
    <w:p w14:paraId="5AE7543C" w14:textId="77777777" w:rsidR="00A161EE" w:rsidRDefault="00A161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362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938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3A64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51B54" w14:textId="77777777" w:rsidR="00A161EE" w:rsidRDefault="00A161EE" w:rsidP="009139A6">
      <w:r>
        <w:separator/>
      </w:r>
    </w:p>
  </w:footnote>
  <w:footnote w:type="continuationSeparator" w:id="0">
    <w:p w14:paraId="39BA4C3D" w14:textId="77777777" w:rsidR="00A161EE" w:rsidRDefault="00A161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36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1C2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B03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1EE"/>
    <w:rsid w:val="000666E0"/>
    <w:rsid w:val="000A2227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161EE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7E06"/>
  <w15:chartTrackingRefBased/>
  <w15:docId w15:val="{31D4A1C3-FDF7-4AE5-90A9-F55E49A7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A16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41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2025-07-30T18:24:00Z</dcterms:created>
  <dcterms:modified xsi:type="dcterms:W3CDTF">2025-07-30T18:25:00Z</dcterms:modified>
</cp:coreProperties>
</file>