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6E0" w14:textId="77777777" w:rsidR="0019064C" w:rsidRDefault="0019064C" w:rsidP="0019064C">
      <w:pPr>
        <w:pStyle w:val="NoSpacing"/>
      </w:pPr>
      <w:r>
        <w:rPr>
          <w:u w:val="single"/>
        </w:rPr>
        <w:t>Edmund HOLTE</w:t>
      </w:r>
      <w:r>
        <w:t xml:space="preserve">       (fl.1465)</w:t>
      </w:r>
    </w:p>
    <w:p w14:paraId="6ECECFC6" w14:textId="77777777" w:rsidR="0019064C" w:rsidRDefault="0019064C" w:rsidP="0019064C">
      <w:pPr>
        <w:pStyle w:val="NoSpacing"/>
      </w:pPr>
    </w:p>
    <w:p w14:paraId="0F05CBF4" w14:textId="77777777" w:rsidR="0019064C" w:rsidRDefault="0019064C" w:rsidP="0019064C">
      <w:pPr>
        <w:pStyle w:val="NoSpacing"/>
      </w:pPr>
    </w:p>
    <w:p w14:paraId="6C6E0E34" w14:textId="77777777" w:rsidR="0019064C" w:rsidRDefault="0019064C" w:rsidP="0019064C">
      <w:pPr>
        <w:pStyle w:val="NoSpacing"/>
      </w:pPr>
      <w:r>
        <w:t>21 Mar.1465</w:t>
      </w:r>
      <w:r>
        <w:tab/>
        <w:t>He was granted custody of Nottingham gaol.   (C.P.R. 1461-67 p.439)</w:t>
      </w:r>
    </w:p>
    <w:p w14:paraId="5523D46E" w14:textId="77777777" w:rsidR="0019064C" w:rsidRDefault="0019064C" w:rsidP="0019064C">
      <w:pPr>
        <w:pStyle w:val="NoSpacing"/>
      </w:pPr>
    </w:p>
    <w:p w14:paraId="5A995D65" w14:textId="77777777" w:rsidR="0019064C" w:rsidRDefault="0019064C" w:rsidP="0019064C">
      <w:pPr>
        <w:pStyle w:val="NoSpacing"/>
      </w:pPr>
    </w:p>
    <w:p w14:paraId="48A0D8F0" w14:textId="77777777" w:rsidR="0019064C" w:rsidRDefault="0019064C" w:rsidP="0019064C">
      <w:pPr>
        <w:pStyle w:val="NoSpacing"/>
      </w:pPr>
      <w:r>
        <w:t>13 December 2025</w:t>
      </w:r>
    </w:p>
    <w:p w14:paraId="67FA53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59B9" w14:textId="77777777" w:rsidR="007D34EE" w:rsidRDefault="007D34EE" w:rsidP="00086E2C">
      <w:pPr>
        <w:spacing w:after="0" w:line="240" w:lineRule="auto"/>
      </w:pPr>
      <w:r>
        <w:separator/>
      </w:r>
    </w:p>
  </w:endnote>
  <w:endnote w:type="continuationSeparator" w:id="0">
    <w:p w14:paraId="40E8A3C3" w14:textId="77777777" w:rsidR="007D34EE" w:rsidRDefault="007D34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C4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8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5F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EC82" w14:textId="77777777" w:rsidR="007D34EE" w:rsidRDefault="007D34EE" w:rsidP="00086E2C">
      <w:pPr>
        <w:spacing w:after="0" w:line="240" w:lineRule="auto"/>
      </w:pPr>
      <w:r>
        <w:separator/>
      </w:r>
    </w:p>
  </w:footnote>
  <w:footnote w:type="continuationSeparator" w:id="0">
    <w:p w14:paraId="4C5FF48C" w14:textId="77777777" w:rsidR="007D34EE" w:rsidRDefault="007D34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A2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0A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A8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4C"/>
    <w:rsid w:val="00086E2C"/>
    <w:rsid w:val="000A2E7A"/>
    <w:rsid w:val="0019064C"/>
    <w:rsid w:val="002244B7"/>
    <w:rsid w:val="00314D94"/>
    <w:rsid w:val="005F41EF"/>
    <w:rsid w:val="00617568"/>
    <w:rsid w:val="006E68FA"/>
    <w:rsid w:val="007D34E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C808"/>
  <w15:chartTrackingRefBased/>
  <w15:docId w15:val="{DBD34527-8089-4A4C-9C8A-BC59DBE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064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18</Words>
  <Characters>100</Characters>
  <Application>Microsoft Office Word</Application>
  <DocSecurity>0</DocSecurity>
  <Lines>7</Lines>
  <Paragraphs>3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2025-12-15T15:45:00Z</dcterms:created>
  <dcterms:modified xsi:type="dcterms:W3CDTF">2025-12-15T15:49:00Z</dcterms:modified>
</cp:coreProperties>
</file>