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00FF" w14:textId="7F387062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HOLTMAN</w:t>
      </w:r>
      <w:r>
        <w:rPr>
          <w:rFonts w:ascii="Times New Roman" w:hAnsi="Times New Roman" w:cs="Times New Roman"/>
          <w:sz w:val="24"/>
          <w:szCs w:val="24"/>
        </w:rPr>
        <w:t xml:space="preserve">     (fl.1434</w:t>
      </w:r>
      <w:r w:rsidR="00792AC0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EAF8A6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1D31F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D056E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Acle, Norfolk,</w:t>
      </w:r>
    </w:p>
    <w:p w14:paraId="19663D82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Nicholas Wichyngham(q.v.).</w:t>
      </w:r>
    </w:p>
    <w:p w14:paraId="025250F6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24-203)</w:t>
      </w:r>
    </w:p>
    <w:p w14:paraId="3ADFCE28" w14:textId="77777777" w:rsidR="000B7C4A" w:rsidRPr="000B7C4A" w:rsidRDefault="000B7C4A" w:rsidP="000B7C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C4A">
        <w:rPr>
          <w:rFonts w:ascii="Times New Roman" w:hAnsi="Times New Roman" w:cs="Times New Roman"/>
          <w:sz w:val="24"/>
          <w:szCs w:val="24"/>
        </w:rPr>
        <w:t>24 May1434</w:t>
      </w:r>
      <w:r w:rsidRPr="000B7C4A">
        <w:rPr>
          <w:rFonts w:ascii="Times New Roman" w:hAnsi="Times New Roman" w:cs="Times New Roman"/>
          <w:sz w:val="24"/>
          <w:szCs w:val="24"/>
        </w:rPr>
        <w:tab/>
        <w:t>He made a plea of debt against John Betes(q.v.) at Ipswich.</w:t>
      </w:r>
    </w:p>
    <w:p w14:paraId="36F4993E" w14:textId="77777777" w:rsidR="000B7C4A" w:rsidRPr="000B7C4A" w:rsidRDefault="000B7C4A" w:rsidP="000B7C4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B7C4A">
        <w:rPr>
          <w:rFonts w:ascii="Times New Roman" w:hAnsi="Times New Roman" w:cs="Times New Roman"/>
          <w:sz w:val="24"/>
          <w:szCs w:val="24"/>
        </w:rPr>
        <w:t xml:space="preserve">(“Calendar of Inquisitions </w:t>
      </w:r>
      <w:proofErr w:type="gramStart"/>
      <w:r w:rsidRPr="000B7C4A"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 w:rsidRPr="000B7C4A">
        <w:rPr>
          <w:rFonts w:ascii="Times New Roman" w:hAnsi="Times New Roman" w:cs="Times New Roman"/>
          <w:sz w:val="24"/>
          <w:szCs w:val="24"/>
        </w:rPr>
        <w:t xml:space="preserve"> and other Analogous documents preserved in the Public Record Office vol. XXV Henry VI (1437-1442)” ed. Claire Noble pub. The Boydell Press and the National Archives p.99,</w:t>
      </w:r>
    </w:p>
    <w:p w14:paraId="1AEF2D06" w14:textId="60A7A8A7" w:rsidR="000B7C4A" w:rsidRDefault="000B7C4A" w:rsidP="000B7C4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7C4A">
        <w:rPr>
          <w:rFonts w:ascii="Times New Roman" w:hAnsi="Times New Roman" w:cs="Times New Roman"/>
          <w:sz w:val="24"/>
          <w:szCs w:val="24"/>
        </w:rPr>
        <w:t>note 105)</w:t>
      </w:r>
    </w:p>
    <w:p w14:paraId="6701E943" w14:textId="77777777" w:rsidR="00943118" w:rsidRPr="00943118" w:rsidRDefault="00943118" w:rsidP="009431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3118">
        <w:rPr>
          <w:rFonts w:ascii="Times New Roman" w:hAnsi="Times New Roman" w:cs="Times New Roman"/>
          <w:sz w:val="24"/>
          <w:szCs w:val="24"/>
        </w:rPr>
        <w:t xml:space="preserve">  4 Nov.1437</w:t>
      </w:r>
      <w:r w:rsidRPr="00943118">
        <w:rPr>
          <w:rFonts w:ascii="Times New Roman" w:hAnsi="Times New Roman" w:cs="Times New Roman"/>
          <w:sz w:val="24"/>
          <w:szCs w:val="24"/>
        </w:rPr>
        <w:tab/>
        <w:t>He was a juror on the inquisition virtute officii held in Holt, Norfolk,</w:t>
      </w:r>
    </w:p>
    <w:p w14:paraId="4F5E9E15" w14:textId="77777777" w:rsidR="00943118" w:rsidRPr="00943118" w:rsidRDefault="00943118" w:rsidP="009431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3118">
        <w:rPr>
          <w:rFonts w:ascii="Times New Roman" w:hAnsi="Times New Roman" w:cs="Times New Roman"/>
          <w:sz w:val="24"/>
          <w:szCs w:val="24"/>
        </w:rPr>
        <w:tab/>
      </w:r>
      <w:r w:rsidRPr="00943118">
        <w:rPr>
          <w:rFonts w:ascii="Times New Roman" w:hAnsi="Times New Roman" w:cs="Times New Roman"/>
          <w:sz w:val="24"/>
          <w:szCs w:val="24"/>
        </w:rPr>
        <w:tab/>
        <w:t>into the lands of Giles Lanerok(q.v.).</w:t>
      </w:r>
    </w:p>
    <w:p w14:paraId="261BF3F9" w14:textId="7BE3774C" w:rsidR="00943118" w:rsidRDefault="00943118" w:rsidP="0094311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43118">
        <w:rPr>
          <w:rFonts w:ascii="Times New Roman" w:hAnsi="Times New Roman" w:cs="Times New Roman"/>
          <w:sz w:val="24"/>
          <w:szCs w:val="24"/>
        </w:rPr>
        <w:t xml:space="preserve">(“Calendar of Inquisitions </w:t>
      </w:r>
      <w:proofErr w:type="gramStart"/>
      <w:r w:rsidRPr="00943118"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 w:rsidRPr="00943118">
        <w:rPr>
          <w:rFonts w:ascii="Times New Roman" w:hAnsi="Times New Roman" w:cs="Times New Roman"/>
          <w:sz w:val="24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2AF8B1B4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6130C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576DF" w14:textId="77777777" w:rsidR="00BD0D85" w:rsidRDefault="00BD0D85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2016</w:t>
      </w:r>
    </w:p>
    <w:p w14:paraId="1B6B8247" w14:textId="13FF9184" w:rsidR="000B7C4A" w:rsidRDefault="000B7C4A" w:rsidP="00BD0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November 2025</w:t>
      </w:r>
    </w:p>
    <w:p w14:paraId="063E15BE" w14:textId="77777777" w:rsidR="000B7C4A" w:rsidRPr="00BD0D85" w:rsidRDefault="000B7C4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B7C4A" w:rsidRPr="00BD0D8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9E65" w14:textId="77777777" w:rsidR="00BD0D85" w:rsidRDefault="00BD0D85" w:rsidP="00E71FC3">
      <w:pPr>
        <w:spacing w:after="0" w:line="240" w:lineRule="auto"/>
      </w:pPr>
      <w:r>
        <w:separator/>
      </w:r>
    </w:p>
  </w:endnote>
  <w:endnote w:type="continuationSeparator" w:id="0">
    <w:p w14:paraId="2B706047" w14:textId="77777777" w:rsidR="00BD0D85" w:rsidRDefault="00BD0D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6C55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792B" w14:textId="77777777" w:rsidR="00BD0D85" w:rsidRDefault="00BD0D85" w:rsidP="00E71FC3">
      <w:pPr>
        <w:spacing w:after="0" w:line="240" w:lineRule="auto"/>
      </w:pPr>
      <w:r>
        <w:separator/>
      </w:r>
    </w:p>
  </w:footnote>
  <w:footnote w:type="continuationSeparator" w:id="0">
    <w:p w14:paraId="69613F2C" w14:textId="77777777" w:rsidR="00BD0D85" w:rsidRDefault="00BD0D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85"/>
    <w:rsid w:val="000B7C4A"/>
    <w:rsid w:val="00792AC0"/>
    <w:rsid w:val="00943118"/>
    <w:rsid w:val="00AB52E8"/>
    <w:rsid w:val="00B16D3F"/>
    <w:rsid w:val="00BD0D85"/>
    <w:rsid w:val="00C57D8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19F4"/>
  <w15:chartTrackingRefBased/>
  <w15:docId w15:val="{B95353D4-05CB-4B30-BD79-C59172F6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138</Words>
  <Characters>745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2016-04-13T20:41:00Z</dcterms:created>
  <dcterms:modified xsi:type="dcterms:W3CDTF">2025-11-10T10:40:00Z</dcterms:modified>
</cp:coreProperties>
</file>