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F2A2" w14:textId="77777777" w:rsidR="00770545" w:rsidRDefault="00770545" w:rsidP="007705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HOLTON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32A102F9" w14:textId="77777777" w:rsidR="00770545" w:rsidRDefault="00770545" w:rsidP="007705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5FBE74B" w14:textId="77777777" w:rsidR="00770545" w:rsidRDefault="00770545" w:rsidP="007705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BE5041D" w14:textId="77777777" w:rsidR="00770545" w:rsidRDefault="00770545" w:rsidP="007705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DB742B" w14:textId="77777777" w:rsidR="00770545" w:rsidRDefault="00770545" w:rsidP="007705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D049932" w14:textId="77777777" w:rsidR="00770545" w:rsidRDefault="00770545" w:rsidP="007705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475EB82" w14:textId="77777777" w:rsidR="00770545" w:rsidRPr="00065994" w:rsidRDefault="00770545" w:rsidP="0077054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AD893A0" w14:textId="77777777" w:rsidR="00770545" w:rsidRDefault="00770545" w:rsidP="0077054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1A419D9" w14:textId="77777777" w:rsidR="00770545" w:rsidRDefault="00770545" w:rsidP="007705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F806090" w14:textId="77777777" w:rsidR="00770545" w:rsidRDefault="00770545" w:rsidP="007705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B056022" w14:textId="77777777" w:rsidR="00770545" w:rsidRDefault="00770545" w:rsidP="0077054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03408B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9152" w14:textId="77777777" w:rsidR="00770545" w:rsidRDefault="00770545" w:rsidP="009139A6">
      <w:r>
        <w:separator/>
      </w:r>
    </w:p>
  </w:endnote>
  <w:endnote w:type="continuationSeparator" w:id="0">
    <w:p w14:paraId="7FFAA352" w14:textId="77777777" w:rsidR="00770545" w:rsidRDefault="007705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FF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08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4E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F194" w14:textId="77777777" w:rsidR="00770545" w:rsidRDefault="00770545" w:rsidP="009139A6">
      <w:r>
        <w:separator/>
      </w:r>
    </w:p>
  </w:footnote>
  <w:footnote w:type="continuationSeparator" w:id="0">
    <w:p w14:paraId="707AFD72" w14:textId="77777777" w:rsidR="00770545" w:rsidRDefault="007705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24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B5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74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4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0545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B1A7"/>
  <w15:chartTrackingRefBased/>
  <w15:docId w15:val="{6A97E7B9-5B7F-4615-8744-F5BBFDA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2025-07-09T17:41:00Z</dcterms:created>
  <dcterms:modified xsi:type="dcterms:W3CDTF">2025-07-09T17:42:00Z</dcterms:modified>
</cp:coreProperties>
</file>