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122C" w14:textId="77777777" w:rsidR="00BD08C6" w:rsidRDefault="00BD08C6" w:rsidP="00BD08C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HOLYM</w:t>
      </w:r>
      <w:r>
        <w:rPr>
          <w:rFonts w:ascii="Times New Roman" w:hAnsi="Times New Roman" w:cs="Times New Roman"/>
          <w:sz w:val="24"/>
          <w:szCs w:val="24"/>
        </w:rPr>
        <w:t xml:space="preserve">        (fl.1410)</w:t>
      </w:r>
    </w:p>
    <w:p w14:paraId="214BD96F" w14:textId="77777777" w:rsidR="00BD08C6" w:rsidRDefault="00BD08C6" w:rsidP="00BD08C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5E13AAF" w14:textId="77777777" w:rsidR="00BD08C6" w:rsidRDefault="00BD08C6" w:rsidP="00BD08C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C9530BA" w14:textId="77777777" w:rsidR="00BD08C6" w:rsidRDefault="00BD08C6" w:rsidP="00BD08C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Sep.1410</w:t>
      </w:r>
      <w:r>
        <w:rPr>
          <w:rFonts w:ascii="Times New Roman" w:hAnsi="Times New Roman" w:cs="Times New Roman"/>
          <w:sz w:val="24"/>
          <w:szCs w:val="24"/>
        </w:rPr>
        <w:tab/>
        <w:t>He and Thomas Chalton(q.v.) were commissioned to collect in the port of</w:t>
      </w:r>
    </w:p>
    <w:p w14:paraId="627B31CD" w14:textId="77777777" w:rsidR="00BD08C6" w:rsidRDefault="00BD08C6" w:rsidP="00BD08C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Sandwich the customs from alien merchants, the customs on wool and </w:t>
      </w:r>
    </w:p>
    <w:p w14:paraId="2B326455" w14:textId="77777777" w:rsidR="00BD08C6" w:rsidRDefault="00BD08C6" w:rsidP="00BD08C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worsted for export and the customs on wools, hides and woolfells.</w:t>
      </w:r>
    </w:p>
    <w:p w14:paraId="473FE912" w14:textId="77777777" w:rsidR="00BD08C6" w:rsidRDefault="00BD08C6" w:rsidP="00BD08C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p.199)</w:t>
      </w:r>
    </w:p>
    <w:p w14:paraId="79DD295C" w14:textId="77777777" w:rsidR="00BD08C6" w:rsidRDefault="00BD08C6" w:rsidP="00BD08C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48895C0" w14:textId="77777777" w:rsidR="00BD08C6" w:rsidRDefault="00BD08C6" w:rsidP="00BD08C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6E5ACCE" w14:textId="77777777" w:rsidR="00BD08C6" w:rsidRDefault="00BD08C6" w:rsidP="00BD08C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October 2023</w:t>
      </w:r>
    </w:p>
    <w:p w14:paraId="6D911A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A8E1" w14:textId="77777777" w:rsidR="00BD08C6" w:rsidRDefault="00BD08C6" w:rsidP="009139A6">
      <w:r>
        <w:separator/>
      </w:r>
    </w:p>
  </w:endnote>
  <w:endnote w:type="continuationSeparator" w:id="0">
    <w:p w14:paraId="59F643A0" w14:textId="77777777" w:rsidR="00BD08C6" w:rsidRDefault="00BD08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42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71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7E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DCDC" w14:textId="77777777" w:rsidR="00BD08C6" w:rsidRDefault="00BD08C6" w:rsidP="009139A6">
      <w:r>
        <w:separator/>
      </w:r>
    </w:p>
  </w:footnote>
  <w:footnote w:type="continuationSeparator" w:id="0">
    <w:p w14:paraId="1129A51B" w14:textId="77777777" w:rsidR="00BD08C6" w:rsidRDefault="00BD08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95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CC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64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C6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D08C6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D507E"/>
  <w15:chartTrackingRefBased/>
  <w15:docId w15:val="{6B0F4AFD-1D9A-4C14-98CC-109A238C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8C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2025-09-27T19:44:00Z</dcterms:created>
  <dcterms:modified xsi:type="dcterms:W3CDTF">2025-09-27T19:45:00Z</dcterms:modified>
</cp:coreProperties>
</file>