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68E4F" w14:textId="77777777" w:rsidR="008677FE" w:rsidRDefault="008677FE" w:rsidP="0086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HOLYWELL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fl.1417-24)</w:t>
      </w:r>
    </w:p>
    <w:p w14:paraId="70DE5778" w14:textId="77777777" w:rsidR="008677FE" w:rsidRDefault="008677FE" w:rsidP="0086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1CCE90A8" w14:textId="77777777" w:rsidR="008677FE" w:rsidRDefault="008677FE" w:rsidP="008677FE">
      <w:pPr>
        <w:pStyle w:val="NoSpacing"/>
        <w:rPr>
          <w:rFonts w:cs="Times New Roman"/>
          <w:szCs w:val="24"/>
        </w:rPr>
      </w:pPr>
    </w:p>
    <w:p w14:paraId="3B902C76" w14:textId="77777777" w:rsidR="008677FE" w:rsidRDefault="008677FE" w:rsidP="008677FE">
      <w:pPr>
        <w:pStyle w:val="NoSpacing"/>
        <w:rPr>
          <w:rFonts w:cs="Times New Roman"/>
          <w:szCs w:val="24"/>
        </w:rPr>
      </w:pPr>
    </w:p>
    <w:p w14:paraId="250683E2" w14:textId="77777777" w:rsidR="008677FE" w:rsidRDefault="008677FE" w:rsidP="0086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Fellow of Merton College.</w:t>
      </w:r>
    </w:p>
    <w:p w14:paraId="05FE46DA" w14:textId="77777777" w:rsidR="008677FE" w:rsidRDefault="008677FE" w:rsidP="0086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06F0D332" w14:textId="77777777" w:rsidR="008677FE" w:rsidRDefault="008677FE" w:rsidP="008677FE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5FE2C8E7" w14:textId="77777777" w:rsidR="008677FE" w:rsidRDefault="008677FE" w:rsidP="008677FE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p.230)</w:t>
      </w:r>
    </w:p>
    <w:p w14:paraId="1A423869" w14:textId="77777777" w:rsidR="008677FE" w:rsidRDefault="008677FE" w:rsidP="0086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1424</w:t>
      </w:r>
      <w:r>
        <w:rPr>
          <w:rFonts w:cs="Times New Roman"/>
          <w:szCs w:val="24"/>
        </w:rPr>
        <w:tab/>
        <w:t xml:space="preserve">Presented by the College to the Rectory of </w:t>
      </w:r>
      <w:proofErr w:type="spellStart"/>
      <w:r>
        <w:rPr>
          <w:rFonts w:cs="Times New Roman"/>
          <w:szCs w:val="24"/>
        </w:rPr>
        <w:t>Cuxham</w:t>
      </w:r>
      <w:proofErr w:type="spellEnd"/>
      <w:r>
        <w:rPr>
          <w:rFonts w:cs="Times New Roman"/>
          <w:szCs w:val="24"/>
        </w:rPr>
        <w:t>.   (ibid.)</w:t>
      </w:r>
    </w:p>
    <w:p w14:paraId="797ADC99" w14:textId="77777777" w:rsidR="008677FE" w:rsidRDefault="008677FE" w:rsidP="008677FE">
      <w:pPr>
        <w:pStyle w:val="NoSpacing"/>
        <w:rPr>
          <w:rFonts w:cs="Times New Roman"/>
          <w:szCs w:val="24"/>
        </w:rPr>
      </w:pPr>
    </w:p>
    <w:p w14:paraId="796DCC38" w14:textId="77777777" w:rsidR="008677FE" w:rsidRDefault="008677FE" w:rsidP="008677FE">
      <w:pPr>
        <w:pStyle w:val="NoSpacing"/>
        <w:rPr>
          <w:rFonts w:cs="Times New Roman"/>
          <w:szCs w:val="24"/>
        </w:rPr>
      </w:pPr>
    </w:p>
    <w:p w14:paraId="04407D41" w14:textId="77777777" w:rsidR="008677FE" w:rsidRDefault="008677FE" w:rsidP="008677F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p w14:paraId="54049C8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B43DF" w14:textId="77777777" w:rsidR="008677FE" w:rsidRDefault="008677FE" w:rsidP="009139A6">
      <w:r>
        <w:separator/>
      </w:r>
    </w:p>
  </w:endnote>
  <w:endnote w:type="continuationSeparator" w:id="0">
    <w:p w14:paraId="52C8ACB7" w14:textId="77777777" w:rsidR="008677FE" w:rsidRDefault="008677F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1AA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8E6FB" w14:textId="77777777" w:rsidR="008677FE" w:rsidRDefault="008677FE" w:rsidP="009139A6">
      <w:r>
        <w:separator/>
      </w:r>
    </w:p>
  </w:footnote>
  <w:footnote w:type="continuationSeparator" w:id="0">
    <w:p w14:paraId="5735DDCD" w14:textId="77777777" w:rsidR="008677FE" w:rsidRDefault="008677FE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FE"/>
    <w:rsid w:val="000666E0"/>
    <w:rsid w:val="002510B7"/>
    <w:rsid w:val="00270799"/>
    <w:rsid w:val="005C130B"/>
    <w:rsid w:val="00826F5C"/>
    <w:rsid w:val="008677FE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2B289"/>
  <w15:chartTrackingRefBased/>
  <w15:docId w15:val="{291ADF08-4CA6-4B65-913B-8714A5D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2025-01-07T17:09:00Z</dcterms:created>
  <dcterms:modified xsi:type="dcterms:W3CDTF">2025-01-07T17:11:00Z</dcterms:modified>
</cp:coreProperties>
</file>