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44DA" w14:textId="77777777" w:rsidR="00372ED6" w:rsidRDefault="00372ED6" w:rsidP="00372ED6">
      <w:pPr>
        <w:pStyle w:val="NoSpacing"/>
      </w:pPr>
      <w:r>
        <w:rPr>
          <w:u w:val="single"/>
        </w:rPr>
        <w:t>Robert HOLAND (alias BASTARD)</w:t>
      </w:r>
      <w:r>
        <w:t xml:space="preserve">      (fl.1460)</w:t>
      </w:r>
    </w:p>
    <w:p w14:paraId="7F8E3ECD" w14:textId="77777777" w:rsidR="00372ED6" w:rsidRDefault="00372ED6" w:rsidP="00372ED6">
      <w:pPr>
        <w:pStyle w:val="NoSpacing"/>
      </w:pPr>
      <w:r>
        <w:t>of Exeter. Esquire.</w:t>
      </w:r>
    </w:p>
    <w:p w14:paraId="0F0C35FD" w14:textId="77777777" w:rsidR="00372ED6" w:rsidRDefault="00372ED6" w:rsidP="00372ED6">
      <w:pPr>
        <w:pStyle w:val="NoSpacing"/>
      </w:pPr>
    </w:p>
    <w:p w14:paraId="627FD398" w14:textId="77777777" w:rsidR="00372ED6" w:rsidRDefault="00372ED6" w:rsidP="00372ED6">
      <w:pPr>
        <w:pStyle w:val="NoSpacing"/>
      </w:pPr>
    </w:p>
    <w:p w14:paraId="5CE56042" w14:textId="77777777" w:rsidR="00372ED6" w:rsidRDefault="00372ED6" w:rsidP="00372ED6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6AAAF59" w14:textId="77777777" w:rsidR="00372ED6" w:rsidRDefault="00372ED6" w:rsidP="00372ED6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D15CE56" w14:textId="77777777" w:rsidR="00372ED6" w:rsidRDefault="00372ED6" w:rsidP="00372ED6">
      <w:pPr>
        <w:pStyle w:val="NoSpacing"/>
      </w:pPr>
    </w:p>
    <w:p w14:paraId="08998D64" w14:textId="77777777" w:rsidR="00372ED6" w:rsidRDefault="00372ED6" w:rsidP="00372ED6">
      <w:pPr>
        <w:pStyle w:val="NoSpacing"/>
      </w:pPr>
    </w:p>
    <w:p w14:paraId="05D1E822" w14:textId="77777777" w:rsidR="00372ED6" w:rsidRDefault="00372ED6" w:rsidP="00372ED6">
      <w:pPr>
        <w:pStyle w:val="NoSpacing"/>
      </w:pPr>
      <w:r>
        <w:t>1 December 2025</w:t>
      </w:r>
    </w:p>
    <w:p w14:paraId="3E24C41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6ADA" w14:textId="77777777" w:rsidR="00372ED6" w:rsidRDefault="00372ED6" w:rsidP="00086E2C">
      <w:pPr>
        <w:spacing w:after="0" w:line="240" w:lineRule="auto"/>
      </w:pPr>
      <w:r>
        <w:separator/>
      </w:r>
    </w:p>
  </w:endnote>
  <w:endnote w:type="continuationSeparator" w:id="0">
    <w:p w14:paraId="45981F96" w14:textId="77777777" w:rsidR="00372ED6" w:rsidRDefault="00372ED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A7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70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4E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573E" w14:textId="77777777" w:rsidR="00372ED6" w:rsidRDefault="00372ED6" w:rsidP="00086E2C">
      <w:pPr>
        <w:spacing w:after="0" w:line="240" w:lineRule="auto"/>
      </w:pPr>
      <w:r>
        <w:separator/>
      </w:r>
    </w:p>
  </w:footnote>
  <w:footnote w:type="continuationSeparator" w:id="0">
    <w:p w14:paraId="492C1B08" w14:textId="77777777" w:rsidR="00372ED6" w:rsidRDefault="00372ED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85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BAC3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4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D6"/>
    <w:rsid w:val="00086E2C"/>
    <w:rsid w:val="000A2E7A"/>
    <w:rsid w:val="002244B7"/>
    <w:rsid w:val="00314D94"/>
    <w:rsid w:val="00372ED6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5EF1"/>
  <w15:chartTrackingRefBased/>
  <w15:docId w15:val="{112C1CAC-5EDC-4875-A46C-906D9866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2ED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2E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225</Characters>
  <Application>Microsoft Office Word</Application>
  <DocSecurity>0</DocSecurity>
  <Lines>11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2025-12-01T23:59:00Z</dcterms:created>
  <dcterms:modified xsi:type="dcterms:W3CDTF">2025-12-01T23:59:00Z</dcterms:modified>
</cp:coreProperties>
</file>