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D5D5" w14:textId="77777777" w:rsidR="003A51A0" w:rsidRDefault="003A51A0" w:rsidP="003A51A0">
      <w:pPr>
        <w:pStyle w:val="NoSpacing"/>
      </w:pPr>
      <w:r>
        <w:rPr>
          <w:u w:val="single"/>
        </w:rPr>
        <w:t>Robert HOLAND</w:t>
      </w:r>
      <w:r>
        <w:t xml:space="preserve">       (fl.1460)</w:t>
      </w:r>
    </w:p>
    <w:p w14:paraId="6BFA332E" w14:textId="77777777" w:rsidR="003A51A0" w:rsidRPr="0007748C" w:rsidRDefault="003A51A0" w:rsidP="003A51A0">
      <w:pPr>
        <w:pStyle w:val="NoSpacing"/>
        <w:rPr>
          <w:u w:val="single"/>
        </w:rPr>
      </w:pPr>
      <w:r>
        <w:t>of Marston Moreteyne, Bedfordshire. Gentleman.</w:t>
      </w:r>
    </w:p>
    <w:p w14:paraId="788A4DA4" w14:textId="77777777" w:rsidR="003A51A0" w:rsidRDefault="003A51A0" w:rsidP="003A51A0">
      <w:pPr>
        <w:pStyle w:val="NoSpacing"/>
      </w:pPr>
    </w:p>
    <w:p w14:paraId="6CD17600" w14:textId="77777777" w:rsidR="003A51A0" w:rsidRDefault="003A51A0" w:rsidP="003A51A0">
      <w:pPr>
        <w:pStyle w:val="NoSpacing"/>
      </w:pPr>
    </w:p>
    <w:p w14:paraId="3AA8CDB8" w14:textId="77777777" w:rsidR="003A51A0" w:rsidRDefault="003A51A0" w:rsidP="003A51A0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78E8DF16" w14:textId="77777777" w:rsidR="003A51A0" w:rsidRDefault="003A51A0" w:rsidP="003A51A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8C347A1" w14:textId="77777777" w:rsidR="003A51A0" w:rsidRDefault="003A51A0" w:rsidP="003A51A0">
      <w:pPr>
        <w:pStyle w:val="NoSpacing"/>
      </w:pPr>
    </w:p>
    <w:p w14:paraId="169FB00D" w14:textId="77777777" w:rsidR="003A51A0" w:rsidRDefault="003A51A0" w:rsidP="003A51A0">
      <w:pPr>
        <w:pStyle w:val="NoSpacing"/>
      </w:pPr>
    </w:p>
    <w:p w14:paraId="07319DEB" w14:textId="77777777" w:rsidR="003A51A0" w:rsidRDefault="003A51A0" w:rsidP="003A51A0">
      <w:pPr>
        <w:pStyle w:val="NoSpacing"/>
      </w:pPr>
      <w:r>
        <w:t>1 December 2025</w:t>
      </w:r>
    </w:p>
    <w:p w14:paraId="59FE340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8F56" w14:textId="77777777" w:rsidR="003A51A0" w:rsidRDefault="003A51A0" w:rsidP="00086E2C">
      <w:pPr>
        <w:spacing w:after="0" w:line="240" w:lineRule="auto"/>
      </w:pPr>
      <w:r>
        <w:separator/>
      </w:r>
    </w:p>
  </w:endnote>
  <w:endnote w:type="continuationSeparator" w:id="0">
    <w:p w14:paraId="542DB383" w14:textId="77777777" w:rsidR="003A51A0" w:rsidRDefault="003A51A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56A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2E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303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22CB" w14:textId="77777777" w:rsidR="003A51A0" w:rsidRDefault="003A51A0" w:rsidP="00086E2C">
      <w:pPr>
        <w:spacing w:after="0" w:line="240" w:lineRule="auto"/>
      </w:pPr>
      <w:r>
        <w:separator/>
      </w:r>
    </w:p>
  </w:footnote>
  <w:footnote w:type="continuationSeparator" w:id="0">
    <w:p w14:paraId="0EDF2407" w14:textId="77777777" w:rsidR="003A51A0" w:rsidRDefault="003A51A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E2E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711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855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0"/>
    <w:rsid w:val="00086E2C"/>
    <w:rsid w:val="000A2E7A"/>
    <w:rsid w:val="002244B7"/>
    <w:rsid w:val="00314D94"/>
    <w:rsid w:val="003A51A0"/>
    <w:rsid w:val="00617568"/>
    <w:rsid w:val="006E68FA"/>
    <w:rsid w:val="00CD12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8E70"/>
  <w15:chartTrackingRefBased/>
  <w15:docId w15:val="{ABE93C1B-0162-47B4-9449-F6C9FD9F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A51A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A51A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2025-12-04T00:25:00Z</dcterms:created>
  <dcterms:modified xsi:type="dcterms:W3CDTF">2025-12-04T00:26:00Z</dcterms:modified>
</cp:coreProperties>
</file>