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C756" w14:textId="77777777" w:rsidR="00EC3545" w:rsidRDefault="00EC3545" w:rsidP="00EC3545">
      <w:pPr>
        <w:pStyle w:val="NoSpacing"/>
      </w:pPr>
      <w:r>
        <w:rPr>
          <w:u w:val="single"/>
        </w:rPr>
        <w:t>John HOLME</w:t>
      </w:r>
      <w:r>
        <w:t xml:space="preserve">      (fl.1479)</w:t>
      </w:r>
    </w:p>
    <w:p w14:paraId="4211EFBB" w14:textId="77777777" w:rsidR="00EC3545" w:rsidRDefault="00EC3545" w:rsidP="00EC3545">
      <w:pPr>
        <w:pStyle w:val="NoSpacing"/>
      </w:pPr>
      <w:r>
        <w:t>late of Calais. Yeoman alias serjeant.</w:t>
      </w:r>
    </w:p>
    <w:p w14:paraId="4526A955" w14:textId="77777777" w:rsidR="00EC3545" w:rsidRDefault="00EC3545" w:rsidP="00EC3545">
      <w:pPr>
        <w:pStyle w:val="NoSpacing"/>
      </w:pPr>
    </w:p>
    <w:p w14:paraId="773AF7E5" w14:textId="77777777" w:rsidR="00EC3545" w:rsidRDefault="00EC3545" w:rsidP="00EC3545">
      <w:pPr>
        <w:pStyle w:val="NoSpacing"/>
      </w:pPr>
    </w:p>
    <w:p w14:paraId="2C44FA1D" w14:textId="77777777" w:rsidR="00EC3545" w:rsidRDefault="00EC3545" w:rsidP="00EC3545">
      <w:pPr>
        <w:pStyle w:val="NoSpacing"/>
      </w:pPr>
      <w:r>
        <w:t>12 Mar.1479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(C.P.R. 1476-85 p.155)</w:t>
      </w:r>
    </w:p>
    <w:p w14:paraId="6D3BEFFE" w14:textId="77777777" w:rsidR="00EC3545" w:rsidRDefault="00EC3545" w:rsidP="00EC3545">
      <w:pPr>
        <w:pStyle w:val="NoSpacing"/>
      </w:pPr>
    </w:p>
    <w:p w14:paraId="2F72CBBA" w14:textId="77777777" w:rsidR="00EC3545" w:rsidRDefault="00EC3545" w:rsidP="00EC3545">
      <w:pPr>
        <w:pStyle w:val="NoSpacing"/>
      </w:pPr>
    </w:p>
    <w:p w14:paraId="61FE5A23" w14:textId="77777777" w:rsidR="00EC3545" w:rsidRDefault="00EC3545" w:rsidP="00EC3545">
      <w:pPr>
        <w:pStyle w:val="NoSpacing"/>
      </w:pPr>
      <w:r>
        <w:t>28 July 2025</w:t>
      </w:r>
    </w:p>
    <w:p w14:paraId="06A9DE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49C8" w14:textId="77777777" w:rsidR="00EC3545" w:rsidRDefault="00EC3545" w:rsidP="009139A6">
      <w:r>
        <w:separator/>
      </w:r>
    </w:p>
  </w:endnote>
  <w:endnote w:type="continuationSeparator" w:id="0">
    <w:p w14:paraId="47684C67" w14:textId="77777777" w:rsidR="00EC3545" w:rsidRDefault="00EC35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73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60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C0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70CB" w14:textId="77777777" w:rsidR="00EC3545" w:rsidRDefault="00EC3545" w:rsidP="009139A6">
      <w:r>
        <w:separator/>
      </w:r>
    </w:p>
  </w:footnote>
  <w:footnote w:type="continuationSeparator" w:id="0">
    <w:p w14:paraId="2994BB44" w14:textId="77777777" w:rsidR="00EC3545" w:rsidRDefault="00EC35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86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36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BB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354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8E35"/>
  <w15:chartTrackingRefBased/>
  <w15:docId w15:val="{AEB371DB-A118-4434-BC09-17C351B3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2025-07-28T19:32:00Z</dcterms:created>
  <dcterms:modified xsi:type="dcterms:W3CDTF">2025-07-28T19:33:00Z</dcterms:modified>
</cp:coreProperties>
</file>