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E69B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HOLME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FB79DBA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Walter Priory.</w:t>
      </w:r>
    </w:p>
    <w:p w14:paraId="022AC51C" w14:textId="77777777" w:rsidR="001D57F1" w:rsidRDefault="001D57F1" w:rsidP="001D57F1">
      <w:pPr>
        <w:pStyle w:val="NoSpacing"/>
        <w:rPr>
          <w:rFonts w:cs="Times New Roman"/>
          <w:szCs w:val="24"/>
        </w:rPr>
      </w:pPr>
    </w:p>
    <w:p w14:paraId="3DD88329" w14:textId="77777777" w:rsidR="001D57F1" w:rsidRDefault="001D57F1" w:rsidP="001D57F1">
      <w:pPr>
        <w:pStyle w:val="NoSpacing"/>
        <w:rPr>
          <w:rFonts w:cs="Times New Roman"/>
          <w:szCs w:val="24"/>
        </w:rPr>
      </w:pPr>
    </w:p>
    <w:p w14:paraId="362C9A62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682B6DF4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65260700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7EE77146" w14:textId="77777777" w:rsidR="001D57F1" w:rsidRDefault="001D57F1" w:rsidP="001D57F1">
      <w:pPr>
        <w:pStyle w:val="NoSpacing"/>
        <w:rPr>
          <w:rFonts w:cs="Times New Roman"/>
          <w:szCs w:val="24"/>
        </w:rPr>
      </w:pPr>
    </w:p>
    <w:p w14:paraId="0FF18850" w14:textId="77777777" w:rsidR="001D57F1" w:rsidRDefault="001D57F1" w:rsidP="001D57F1">
      <w:pPr>
        <w:pStyle w:val="NoSpacing"/>
        <w:rPr>
          <w:rFonts w:cs="Times New Roman"/>
          <w:szCs w:val="24"/>
        </w:rPr>
      </w:pPr>
    </w:p>
    <w:p w14:paraId="40071E88" w14:textId="77777777" w:rsidR="001D57F1" w:rsidRDefault="001D57F1" w:rsidP="001D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28523C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5634" w14:textId="77777777" w:rsidR="001D57F1" w:rsidRDefault="001D57F1" w:rsidP="009139A6">
      <w:r>
        <w:separator/>
      </w:r>
    </w:p>
  </w:endnote>
  <w:endnote w:type="continuationSeparator" w:id="0">
    <w:p w14:paraId="054FFE1C" w14:textId="77777777" w:rsidR="001D57F1" w:rsidRDefault="001D57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EB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05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10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E643" w14:textId="77777777" w:rsidR="001D57F1" w:rsidRDefault="001D57F1" w:rsidP="009139A6">
      <w:r>
        <w:separator/>
      </w:r>
    </w:p>
  </w:footnote>
  <w:footnote w:type="continuationSeparator" w:id="0">
    <w:p w14:paraId="2992D399" w14:textId="77777777" w:rsidR="001D57F1" w:rsidRDefault="001D57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8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D0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70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F1"/>
    <w:rsid w:val="000666E0"/>
    <w:rsid w:val="001D57F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4C62"/>
  <w15:chartTrackingRefBased/>
  <w15:docId w15:val="{17430462-8846-4E0A-8522-FC3581C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2025-01-09T16:54:00Z</dcterms:created>
  <dcterms:modified xsi:type="dcterms:W3CDTF">2025-01-09T16:55:00Z</dcterms:modified>
</cp:coreProperties>
</file>