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DDB6" w14:textId="77777777" w:rsidR="0078797C" w:rsidRDefault="0078797C" w:rsidP="00787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HOLME</w:t>
      </w:r>
      <w:r>
        <w:rPr>
          <w:rFonts w:cs="Times New Roman"/>
          <w:szCs w:val="24"/>
        </w:rPr>
        <w:t xml:space="preserve">      (fl.1439)</w:t>
      </w:r>
    </w:p>
    <w:p w14:paraId="1AD96F8D" w14:textId="77777777" w:rsidR="0078797C" w:rsidRDefault="0078797C" w:rsidP="0078797C">
      <w:pPr>
        <w:pStyle w:val="NoSpacing"/>
        <w:rPr>
          <w:rFonts w:cs="Times New Roman"/>
          <w:szCs w:val="24"/>
        </w:rPr>
      </w:pPr>
    </w:p>
    <w:p w14:paraId="2299454C" w14:textId="77777777" w:rsidR="0078797C" w:rsidRDefault="0078797C" w:rsidP="0078797C">
      <w:pPr>
        <w:pStyle w:val="NoSpacing"/>
        <w:rPr>
          <w:rFonts w:cs="Times New Roman"/>
          <w:szCs w:val="24"/>
        </w:rPr>
      </w:pPr>
    </w:p>
    <w:p w14:paraId="6D043C9D" w14:textId="77777777" w:rsidR="0078797C" w:rsidRDefault="0078797C" w:rsidP="00787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Oct.1439</w:t>
      </w:r>
      <w:r>
        <w:rPr>
          <w:rFonts w:cs="Times New Roman"/>
          <w:szCs w:val="24"/>
        </w:rPr>
        <w:tab/>
        <w:t>He was a juror on the inquisition post mortem held in Yeovil, Somerset,</w:t>
      </w:r>
    </w:p>
    <w:p w14:paraId="5696423A" w14:textId="77777777" w:rsidR="0078797C" w:rsidRDefault="0078797C" w:rsidP="00787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the lands of John Stourton of Preston Plucknett(q.v.).</w:t>
      </w:r>
    </w:p>
    <w:p w14:paraId="5D779A30" w14:textId="77777777" w:rsidR="0078797C" w:rsidRDefault="0078797C" w:rsidP="0078797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Post Mortem and other Analogous documents preserved in the Public Record Office vol. XXV Henry VI (1437-1442)” </w:t>
      </w:r>
    </w:p>
    <w:p w14:paraId="50630B96" w14:textId="77777777" w:rsidR="0078797C" w:rsidRDefault="0078797C" w:rsidP="0078797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p.102)</w:t>
      </w:r>
    </w:p>
    <w:p w14:paraId="7D7C52B3" w14:textId="77777777" w:rsidR="00777115" w:rsidRDefault="00777115" w:rsidP="00777115">
      <w:pPr>
        <w:pStyle w:val="NoSpacing"/>
      </w:pPr>
      <w:r>
        <w:t>23 Oct.1439</w:t>
      </w:r>
      <w:r>
        <w:tab/>
        <w:t>He was a juror on the inquisition post mortem held in Yeovil into lands</w:t>
      </w:r>
    </w:p>
    <w:p w14:paraId="257D8C00" w14:textId="77777777" w:rsidR="00777115" w:rsidRDefault="00777115" w:rsidP="00777115">
      <w:pPr>
        <w:pStyle w:val="NoSpacing"/>
      </w:pPr>
      <w:r>
        <w:tab/>
      </w:r>
      <w:r>
        <w:tab/>
        <w:t>of Joan Warre(q.v.).</w:t>
      </w:r>
    </w:p>
    <w:p w14:paraId="5C708FED" w14:textId="77777777" w:rsidR="00777115" w:rsidRDefault="00777115" w:rsidP="00777115">
      <w:pPr>
        <w:pStyle w:val="NoSpacing"/>
      </w:pPr>
      <w:r>
        <w:tab/>
      </w:r>
      <w:r>
        <w:tab/>
        <w:t xml:space="preserve">(“Calendar of Inquisitions Post Mortem and other Analogous documents </w:t>
      </w:r>
    </w:p>
    <w:p w14:paraId="654E4C37" w14:textId="77777777" w:rsidR="00777115" w:rsidRDefault="00777115" w:rsidP="00777115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326F938D" w14:textId="34D0A5F4" w:rsidR="00777115" w:rsidRPr="00777115" w:rsidRDefault="00777115" w:rsidP="00777115">
      <w:pPr>
        <w:pStyle w:val="NoSpacing"/>
        <w:ind w:left="720" w:firstLine="720"/>
      </w:pPr>
      <w:r>
        <w:t>Claire Noble pub. The Boydell Press and the National Archives p.102)</w:t>
      </w:r>
    </w:p>
    <w:p w14:paraId="02C065C5" w14:textId="77777777" w:rsidR="0078797C" w:rsidRDefault="0078797C" w:rsidP="0078797C">
      <w:pPr>
        <w:pStyle w:val="NoSpacing"/>
        <w:rPr>
          <w:rFonts w:cs="Times New Roman"/>
          <w:szCs w:val="24"/>
        </w:rPr>
      </w:pPr>
    </w:p>
    <w:p w14:paraId="2A0CD5BD" w14:textId="77777777" w:rsidR="0078797C" w:rsidRDefault="0078797C" w:rsidP="0078797C">
      <w:pPr>
        <w:pStyle w:val="NoSpacing"/>
        <w:rPr>
          <w:rFonts w:cs="Times New Roman"/>
          <w:szCs w:val="24"/>
        </w:rPr>
      </w:pPr>
    </w:p>
    <w:p w14:paraId="49707CB8" w14:textId="77777777" w:rsidR="0078797C" w:rsidRDefault="0078797C" w:rsidP="00787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2025</w:t>
      </w:r>
    </w:p>
    <w:p w14:paraId="6D299E19" w14:textId="1C3ADA1B" w:rsidR="00777115" w:rsidRDefault="00777115" w:rsidP="00787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November 2025</w:t>
      </w:r>
    </w:p>
    <w:p w14:paraId="2A76E7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DB44" w14:textId="77777777" w:rsidR="00C625EB" w:rsidRDefault="00C625EB" w:rsidP="009139A6">
      <w:r>
        <w:separator/>
      </w:r>
    </w:p>
  </w:endnote>
  <w:endnote w:type="continuationSeparator" w:id="0">
    <w:p w14:paraId="5E6CEA2F" w14:textId="77777777" w:rsidR="00C625EB" w:rsidRDefault="00C625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54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2C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D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0632" w14:textId="77777777" w:rsidR="00C625EB" w:rsidRDefault="00C625EB" w:rsidP="009139A6">
      <w:r>
        <w:separator/>
      </w:r>
    </w:p>
  </w:footnote>
  <w:footnote w:type="continuationSeparator" w:id="0">
    <w:p w14:paraId="175B42A9" w14:textId="77777777" w:rsidR="00C625EB" w:rsidRDefault="00C625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01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30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71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7C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777115"/>
    <w:rsid w:val="0078797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7D8C"/>
    <w:rsid w:val="00C625E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2AE6"/>
  <w15:chartTrackingRefBased/>
  <w15:docId w15:val="{55518652-7E4D-4054-A88E-CB9CCBE2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92</Words>
  <Characters>650</Characters>
  <Application>Microsoft Office Word</Application>
  <DocSecurity>0</DocSecurity>
  <Lines>21</Lines>
  <Paragraphs>19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2025-05-29T19:21:00Z</dcterms:created>
  <dcterms:modified xsi:type="dcterms:W3CDTF">2025-11-10T10:32:00Z</dcterms:modified>
</cp:coreProperties>
</file>