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C151" w14:textId="77777777" w:rsidR="00DF65D0" w:rsidRDefault="00DF65D0" w:rsidP="00DF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737803DC" w14:textId="77777777" w:rsidR="00DF65D0" w:rsidRDefault="00DF65D0" w:rsidP="00DF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Weaver.</w:t>
      </w:r>
    </w:p>
    <w:p w14:paraId="5E38FB0B" w14:textId="77777777" w:rsidR="00DF65D0" w:rsidRDefault="00DF65D0" w:rsidP="00DF65D0">
      <w:pPr>
        <w:pStyle w:val="NoSpacing"/>
        <w:rPr>
          <w:rFonts w:cs="Times New Roman"/>
          <w:szCs w:val="24"/>
        </w:rPr>
      </w:pPr>
    </w:p>
    <w:p w14:paraId="4B03B308" w14:textId="77777777" w:rsidR="00DF65D0" w:rsidRDefault="00DF65D0" w:rsidP="00DF65D0">
      <w:pPr>
        <w:pStyle w:val="NoSpacing"/>
        <w:rPr>
          <w:rFonts w:cs="Times New Roman"/>
          <w:szCs w:val="24"/>
        </w:rPr>
      </w:pPr>
    </w:p>
    <w:p w14:paraId="67F8122B" w14:textId="77777777" w:rsidR="00DF65D0" w:rsidRDefault="00DF65D0" w:rsidP="00DF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Courteney(q.v.) brought a plaint of trespass against him and</w:t>
      </w:r>
    </w:p>
    <w:p w14:paraId="32DDFAC7" w14:textId="77777777" w:rsidR="00DF65D0" w:rsidRDefault="00DF65D0" w:rsidP="00DF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08EA6123" w14:textId="77777777" w:rsidR="00DF65D0" w:rsidRDefault="00DF65D0" w:rsidP="00DF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https://waalt.uh.edu/index.php/CP40/807</w:t>
        </w:r>
      </w:hyperlink>
      <w:r>
        <w:rPr>
          <w:rFonts w:cs="Times New Roman"/>
          <w:szCs w:val="24"/>
        </w:rPr>
        <w:t xml:space="preserve"> )</w:t>
      </w:r>
    </w:p>
    <w:p w14:paraId="229D4213" w14:textId="77777777" w:rsidR="00DF65D0" w:rsidRDefault="00DF65D0" w:rsidP="00DF65D0">
      <w:pPr>
        <w:pStyle w:val="NoSpacing"/>
        <w:rPr>
          <w:rFonts w:cs="Times New Roman"/>
          <w:szCs w:val="24"/>
        </w:rPr>
      </w:pPr>
    </w:p>
    <w:p w14:paraId="05FC9BE3" w14:textId="77777777" w:rsidR="00DF65D0" w:rsidRDefault="00DF65D0" w:rsidP="00DF65D0">
      <w:pPr>
        <w:pStyle w:val="NoSpacing"/>
        <w:rPr>
          <w:rFonts w:cs="Times New Roman"/>
          <w:szCs w:val="24"/>
        </w:rPr>
      </w:pPr>
    </w:p>
    <w:p w14:paraId="46F503CB" w14:textId="77777777" w:rsidR="00DF65D0" w:rsidRDefault="00DF65D0" w:rsidP="00DF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008614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0AD8" w14:textId="77777777" w:rsidR="00DF65D0" w:rsidRDefault="00DF65D0" w:rsidP="009139A6">
      <w:r>
        <w:separator/>
      </w:r>
    </w:p>
  </w:endnote>
  <w:endnote w:type="continuationSeparator" w:id="0">
    <w:p w14:paraId="6F0AB800" w14:textId="77777777" w:rsidR="00DF65D0" w:rsidRDefault="00DF65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21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07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5B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71B9" w14:textId="77777777" w:rsidR="00DF65D0" w:rsidRDefault="00DF65D0" w:rsidP="009139A6">
      <w:r>
        <w:separator/>
      </w:r>
    </w:p>
  </w:footnote>
  <w:footnote w:type="continuationSeparator" w:id="0">
    <w:p w14:paraId="6D6230F4" w14:textId="77777777" w:rsidR="00DF65D0" w:rsidRDefault="00DF65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4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45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27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D0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65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6974"/>
  <w15:chartTrackingRefBased/>
  <w15:docId w15:val="{6DF77BBF-C6ED-4872-BA76-644F314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F6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2025-02-08T17:24:00Z</dcterms:created>
  <dcterms:modified xsi:type="dcterms:W3CDTF">2025-02-08T17:25:00Z</dcterms:modified>
</cp:coreProperties>
</file>