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8CF3F" w14:textId="77777777" w:rsidR="00181CC4" w:rsidRDefault="00181CC4" w:rsidP="00181C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HONYLANE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0B13606F" w14:textId="77777777" w:rsidR="00181CC4" w:rsidRDefault="00181CC4" w:rsidP="00181CC4">
      <w:pPr>
        <w:pStyle w:val="NoSpacing"/>
        <w:rPr>
          <w:rFonts w:cs="Times New Roman"/>
          <w:szCs w:val="24"/>
        </w:rPr>
      </w:pPr>
    </w:p>
    <w:p w14:paraId="01672CD0" w14:textId="77777777" w:rsidR="00181CC4" w:rsidRDefault="00181CC4" w:rsidP="00181CC4">
      <w:pPr>
        <w:pStyle w:val="NoSpacing"/>
        <w:rPr>
          <w:rFonts w:cs="Times New Roman"/>
          <w:szCs w:val="24"/>
        </w:rPr>
      </w:pPr>
    </w:p>
    <w:p w14:paraId="6E2EDAA9" w14:textId="77777777" w:rsidR="00181CC4" w:rsidRDefault="00181CC4" w:rsidP="00181C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Mar.1485</w:t>
      </w:r>
      <w:r>
        <w:rPr>
          <w:rFonts w:cs="Times New Roman"/>
          <w:szCs w:val="24"/>
        </w:rPr>
        <w:tab/>
        <w:t>He was granted an annuity of 100s from Michaelmas last from the issues</w:t>
      </w:r>
    </w:p>
    <w:p w14:paraId="168780F5" w14:textId="77777777" w:rsidR="00181CC4" w:rsidRDefault="00181CC4" w:rsidP="00181C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the city of London and the county of Middlesex.</w:t>
      </w:r>
    </w:p>
    <w:p w14:paraId="676AE3E2" w14:textId="77777777" w:rsidR="00181CC4" w:rsidRDefault="00181CC4" w:rsidP="00181C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p.528)</w:t>
      </w:r>
    </w:p>
    <w:p w14:paraId="0AB54DBD" w14:textId="77777777" w:rsidR="00181CC4" w:rsidRDefault="00181CC4" w:rsidP="00181CC4">
      <w:pPr>
        <w:pStyle w:val="NoSpacing"/>
        <w:rPr>
          <w:rFonts w:cs="Times New Roman"/>
          <w:szCs w:val="24"/>
        </w:rPr>
      </w:pPr>
    </w:p>
    <w:p w14:paraId="68741011" w14:textId="77777777" w:rsidR="00181CC4" w:rsidRDefault="00181CC4" w:rsidP="00181CC4">
      <w:pPr>
        <w:pStyle w:val="NoSpacing"/>
        <w:rPr>
          <w:rFonts w:cs="Times New Roman"/>
          <w:szCs w:val="24"/>
        </w:rPr>
      </w:pPr>
    </w:p>
    <w:p w14:paraId="47995629" w14:textId="77777777" w:rsidR="00181CC4" w:rsidRDefault="00181CC4" w:rsidP="00181C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00E49D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58361" w14:textId="77777777" w:rsidR="00181CC4" w:rsidRDefault="00181CC4" w:rsidP="009139A6">
      <w:r>
        <w:separator/>
      </w:r>
    </w:p>
  </w:endnote>
  <w:endnote w:type="continuationSeparator" w:id="0">
    <w:p w14:paraId="306A69FB" w14:textId="77777777" w:rsidR="00181CC4" w:rsidRDefault="00181C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F8B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A7A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EE8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F963F" w14:textId="77777777" w:rsidR="00181CC4" w:rsidRDefault="00181CC4" w:rsidP="009139A6">
      <w:r>
        <w:separator/>
      </w:r>
    </w:p>
  </w:footnote>
  <w:footnote w:type="continuationSeparator" w:id="0">
    <w:p w14:paraId="1A51BBB4" w14:textId="77777777" w:rsidR="00181CC4" w:rsidRDefault="00181C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735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67A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90F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C4"/>
    <w:rsid w:val="000666E0"/>
    <w:rsid w:val="00181CC4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988C"/>
  <w15:chartTrackingRefBased/>
  <w15:docId w15:val="{7154A2DA-91E2-4145-8708-6267FC0C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2025-01-04T21:03:00Z</dcterms:created>
  <dcterms:modified xsi:type="dcterms:W3CDTF">2025-01-04T21:03:00Z</dcterms:modified>
</cp:coreProperties>
</file>