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E005" w14:textId="77777777" w:rsidR="003719FB" w:rsidRDefault="003719FB" w:rsidP="003719FB">
      <w:pPr>
        <w:pStyle w:val="NoSpacing"/>
      </w:pPr>
      <w:r>
        <w:rPr>
          <w:u w:val="single"/>
        </w:rPr>
        <w:t>John HOO</w:t>
      </w:r>
      <w:r>
        <w:t xml:space="preserve">      (fl.1485)</w:t>
      </w:r>
    </w:p>
    <w:p w14:paraId="7E6ED516" w14:textId="77777777" w:rsidR="003719FB" w:rsidRDefault="003719FB" w:rsidP="003719FB">
      <w:pPr>
        <w:pStyle w:val="NoSpacing"/>
      </w:pPr>
      <w:r>
        <w:t xml:space="preserve">late </w:t>
      </w:r>
      <w:proofErr w:type="gramStart"/>
      <w:r>
        <w:t>of</w:t>
      </w:r>
      <w:proofErr w:type="gramEnd"/>
      <w:r>
        <w:t xml:space="preserve"> Ashby de la Zouche, Leicestershire. Yeoman.</w:t>
      </w:r>
    </w:p>
    <w:p w14:paraId="7CF1B2D0" w14:textId="77777777" w:rsidR="003719FB" w:rsidRDefault="003719FB" w:rsidP="003719FB">
      <w:pPr>
        <w:pStyle w:val="NoSpacing"/>
      </w:pPr>
    </w:p>
    <w:p w14:paraId="5F65BF49" w14:textId="77777777" w:rsidR="003719FB" w:rsidRDefault="003719FB" w:rsidP="003719FB">
      <w:pPr>
        <w:pStyle w:val="NoSpacing"/>
      </w:pPr>
    </w:p>
    <w:p w14:paraId="5D6838BF" w14:textId="77777777" w:rsidR="003719FB" w:rsidRDefault="003719FB" w:rsidP="003719FB">
      <w:pPr>
        <w:pStyle w:val="NoSpacing"/>
      </w:pPr>
      <w:r>
        <w:t>12 Feb.1485</w:t>
      </w:r>
      <w:r>
        <w:tab/>
        <w:t xml:space="preserve">He was granted </w:t>
      </w:r>
      <w:proofErr w:type="gramStart"/>
      <w:r>
        <w:t>a general</w:t>
      </w:r>
      <w:proofErr w:type="gramEnd"/>
      <w:r>
        <w:t xml:space="preserve"> pardon.   (C.P.R. 1476-85 p.498)</w:t>
      </w:r>
    </w:p>
    <w:p w14:paraId="0255E071" w14:textId="77777777" w:rsidR="003719FB" w:rsidRDefault="003719FB" w:rsidP="003719FB">
      <w:pPr>
        <w:pStyle w:val="NoSpacing"/>
      </w:pPr>
    </w:p>
    <w:p w14:paraId="338FF57D" w14:textId="77777777" w:rsidR="003719FB" w:rsidRDefault="003719FB" w:rsidP="003719FB">
      <w:pPr>
        <w:pStyle w:val="NoSpacing"/>
      </w:pPr>
    </w:p>
    <w:p w14:paraId="34C99D39" w14:textId="77777777" w:rsidR="003719FB" w:rsidRDefault="003719FB" w:rsidP="003719FB">
      <w:pPr>
        <w:pStyle w:val="NoSpacing"/>
      </w:pPr>
      <w:r>
        <w:t>19 July 2025</w:t>
      </w:r>
    </w:p>
    <w:p w14:paraId="53CE6B5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E657A" w14:textId="77777777" w:rsidR="003719FB" w:rsidRDefault="003719FB" w:rsidP="009139A6">
      <w:r>
        <w:separator/>
      </w:r>
    </w:p>
  </w:endnote>
  <w:endnote w:type="continuationSeparator" w:id="0">
    <w:p w14:paraId="66E21CFE" w14:textId="77777777" w:rsidR="003719FB" w:rsidRDefault="003719F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FE25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D006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52FA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AF2E3" w14:textId="77777777" w:rsidR="003719FB" w:rsidRDefault="003719FB" w:rsidP="009139A6">
      <w:r>
        <w:separator/>
      </w:r>
    </w:p>
  </w:footnote>
  <w:footnote w:type="continuationSeparator" w:id="0">
    <w:p w14:paraId="69C0B824" w14:textId="77777777" w:rsidR="003719FB" w:rsidRDefault="003719F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422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90BB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261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FB"/>
    <w:rsid w:val="000666E0"/>
    <w:rsid w:val="000A2E7A"/>
    <w:rsid w:val="001307AC"/>
    <w:rsid w:val="00190DFA"/>
    <w:rsid w:val="002510B7"/>
    <w:rsid w:val="00270799"/>
    <w:rsid w:val="002737D5"/>
    <w:rsid w:val="00357E4A"/>
    <w:rsid w:val="003719FB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25E6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DA9F5"/>
  <w15:chartTrackingRefBased/>
  <w15:docId w15:val="{3CF3F68C-7886-4CAE-B431-15EF8CD5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2025-07-20T20:41:00Z</dcterms:created>
  <dcterms:modified xsi:type="dcterms:W3CDTF">2025-07-20T20:42:00Z</dcterms:modified>
</cp:coreProperties>
</file>