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F04D" w14:textId="77777777" w:rsidR="002F7722" w:rsidRDefault="002F7722" w:rsidP="002F7722">
      <w:pPr>
        <w:pStyle w:val="NoSpacing"/>
        <w:jc w:val="both"/>
      </w:pPr>
      <w:r>
        <w:rPr>
          <w:u w:val="single"/>
        </w:rPr>
        <w:t>Thomas HOO</w:t>
      </w:r>
      <w:r>
        <w:t xml:space="preserve">       (fl.1499)</w:t>
      </w:r>
    </w:p>
    <w:p w14:paraId="3AC69D67" w14:textId="77777777" w:rsidR="002F7722" w:rsidRDefault="002F7722" w:rsidP="002F7722">
      <w:pPr>
        <w:pStyle w:val="NoSpacing"/>
        <w:jc w:val="both"/>
      </w:pPr>
      <w:r>
        <w:t>of London. Draper.</w:t>
      </w:r>
    </w:p>
    <w:p w14:paraId="709153AE" w14:textId="77777777" w:rsidR="002F7722" w:rsidRDefault="002F7722" w:rsidP="002F7722">
      <w:pPr>
        <w:pStyle w:val="NoSpacing"/>
        <w:jc w:val="both"/>
      </w:pPr>
    </w:p>
    <w:p w14:paraId="12441D32" w14:textId="77777777" w:rsidR="002F7722" w:rsidRDefault="002F7722" w:rsidP="002F7722">
      <w:pPr>
        <w:pStyle w:val="NoSpacing"/>
        <w:jc w:val="both"/>
      </w:pPr>
    </w:p>
    <w:p w14:paraId="5A20B8B1" w14:textId="77777777" w:rsidR="002F7722" w:rsidRDefault="002F7722" w:rsidP="002F7722">
      <w:pPr>
        <w:pStyle w:val="NoSpacing"/>
        <w:jc w:val="both"/>
      </w:pPr>
      <w:r>
        <w:tab/>
        <w:t>1499</w:t>
      </w:r>
      <w:r>
        <w:tab/>
        <w:t xml:space="preserve">He took on an apprentice, John </w:t>
      </w:r>
      <w:proofErr w:type="spellStart"/>
      <w:r>
        <w:t>Constantyn</w:t>
      </w:r>
      <w:proofErr w:type="spellEnd"/>
      <w:r>
        <w:t>(q.v.).</w:t>
      </w:r>
    </w:p>
    <w:p w14:paraId="345A3A9D" w14:textId="77777777" w:rsidR="002F7722" w:rsidRDefault="002F7722" w:rsidP="002F7722">
      <w:pPr>
        <w:pStyle w:val="NoSpacing"/>
      </w:pPr>
      <w:r>
        <w:tab/>
      </w:r>
      <w:r>
        <w:tab/>
        <w:t xml:space="preserve">( </w:t>
      </w:r>
      <w:hyperlink r:id="rId6" w:history="1">
        <w:r w:rsidRPr="00CB5834">
          <w:rPr>
            <w:rStyle w:val="Hyperlink"/>
          </w:rPr>
          <w:t>www.londonroll.org</w:t>
        </w:r>
      </w:hyperlink>
      <w:r>
        <w:t xml:space="preserve"> )</w:t>
      </w:r>
    </w:p>
    <w:p w14:paraId="04876A7C" w14:textId="77777777" w:rsidR="002F7722" w:rsidRDefault="002F7722" w:rsidP="002F7722">
      <w:pPr>
        <w:pStyle w:val="NoSpacing"/>
      </w:pPr>
    </w:p>
    <w:p w14:paraId="5A0CDB88" w14:textId="77777777" w:rsidR="002F7722" w:rsidRDefault="002F7722" w:rsidP="002F7722">
      <w:pPr>
        <w:pStyle w:val="NoSpacing"/>
      </w:pPr>
    </w:p>
    <w:p w14:paraId="3A4ECAFF" w14:textId="77777777" w:rsidR="002F7722" w:rsidRDefault="002F7722" w:rsidP="002F7722">
      <w:pPr>
        <w:pStyle w:val="NoSpacing"/>
      </w:pPr>
      <w:r>
        <w:t>10 May 2025</w:t>
      </w:r>
    </w:p>
    <w:p w14:paraId="07B836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03DAA" w14:textId="77777777" w:rsidR="002F7722" w:rsidRDefault="002F7722" w:rsidP="009139A6">
      <w:r>
        <w:separator/>
      </w:r>
    </w:p>
  </w:endnote>
  <w:endnote w:type="continuationSeparator" w:id="0">
    <w:p w14:paraId="0094C0CD" w14:textId="77777777" w:rsidR="002F7722" w:rsidRDefault="002F77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B9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D5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8A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E877" w14:textId="77777777" w:rsidR="002F7722" w:rsidRDefault="002F7722" w:rsidP="009139A6">
      <w:r>
        <w:separator/>
      </w:r>
    </w:p>
  </w:footnote>
  <w:footnote w:type="continuationSeparator" w:id="0">
    <w:p w14:paraId="2E0CA8DB" w14:textId="77777777" w:rsidR="002F7722" w:rsidRDefault="002F77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7E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43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FB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22"/>
    <w:rsid w:val="000666E0"/>
    <w:rsid w:val="000A2E7A"/>
    <w:rsid w:val="001307AC"/>
    <w:rsid w:val="00190DFA"/>
    <w:rsid w:val="002510B7"/>
    <w:rsid w:val="00270799"/>
    <w:rsid w:val="002737D5"/>
    <w:rsid w:val="002F7722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0188"/>
  <w15:chartTrackingRefBased/>
  <w15:docId w15:val="{8993CD2A-7CBC-46C5-993C-255A7891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F7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2025-05-11T13:08:00Z</dcterms:created>
  <dcterms:modified xsi:type="dcterms:W3CDTF">2025-05-11T13:09:00Z</dcterms:modified>
</cp:coreProperties>
</file>