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1C0E" w14:textId="77777777" w:rsidR="00873DA2" w:rsidRDefault="00873DA2" w:rsidP="00873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HOORN</w:t>
      </w:r>
      <w:r>
        <w:rPr>
          <w:rFonts w:cs="Times New Roman"/>
          <w:szCs w:val="24"/>
        </w:rPr>
        <w:t xml:space="preserve">        (fl.1463)</w:t>
      </w:r>
    </w:p>
    <w:p w14:paraId="4D4724C5" w14:textId="77777777" w:rsidR="00873DA2" w:rsidRDefault="00873DA2" w:rsidP="00873DA2">
      <w:pPr>
        <w:pStyle w:val="NoSpacing"/>
        <w:rPr>
          <w:rFonts w:cs="Times New Roman"/>
          <w:szCs w:val="24"/>
        </w:rPr>
      </w:pPr>
    </w:p>
    <w:p w14:paraId="3D5A71AF" w14:textId="77777777" w:rsidR="00873DA2" w:rsidRDefault="00873DA2" w:rsidP="00873DA2">
      <w:pPr>
        <w:pStyle w:val="NoSpacing"/>
        <w:rPr>
          <w:rFonts w:cs="Times New Roman"/>
          <w:szCs w:val="24"/>
        </w:rPr>
      </w:pPr>
    </w:p>
    <w:p w14:paraId="51C8116D" w14:textId="77777777" w:rsidR="00873DA2" w:rsidRDefault="00873DA2" w:rsidP="00873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Sep.1463</w:t>
      </w:r>
      <w:r>
        <w:rPr>
          <w:rFonts w:cs="Times New Roman"/>
          <w:szCs w:val="24"/>
        </w:rPr>
        <w:tab/>
        <w:t>He was granted an annuity of 10 marks for life.</w:t>
      </w:r>
    </w:p>
    <w:p w14:paraId="03516E0D" w14:textId="77777777" w:rsidR="00873DA2" w:rsidRDefault="00873DA2" w:rsidP="00873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C.P.R. 1461-67 p.223)</w:t>
      </w:r>
    </w:p>
    <w:p w14:paraId="65F787F7" w14:textId="77777777" w:rsidR="00873DA2" w:rsidRDefault="00873DA2" w:rsidP="00873DA2">
      <w:pPr>
        <w:pStyle w:val="NoSpacing"/>
        <w:rPr>
          <w:rFonts w:cs="Times New Roman"/>
          <w:szCs w:val="24"/>
        </w:rPr>
      </w:pPr>
    </w:p>
    <w:p w14:paraId="6428051E" w14:textId="77777777" w:rsidR="00873DA2" w:rsidRDefault="00873DA2" w:rsidP="00873DA2">
      <w:pPr>
        <w:pStyle w:val="NoSpacing"/>
        <w:rPr>
          <w:rFonts w:cs="Times New Roman"/>
          <w:szCs w:val="24"/>
        </w:rPr>
      </w:pPr>
    </w:p>
    <w:p w14:paraId="6E594070" w14:textId="77777777" w:rsidR="00873DA2" w:rsidRDefault="00873DA2" w:rsidP="00873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287AF0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42EB" w14:textId="77777777" w:rsidR="00873DA2" w:rsidRDefault="00873DA2" w:rsidP="009139A6">
      <w:r>
        <w:separator/>
      </w:r>
    </w:p>
  </w:endnote>
  <w:endnote w:type="continuationSeparator" w:id="0">
    <w:p w14:paraId="739F18F8" w14:textId="77777777" w:rsidR="00873DA2" w:rsidRDefault="00873D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9F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D4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94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E2A9" w14:textId="77777777" w:rsidR="00873DA2" w:rsidRDefault="00873DA2" w:rsidP="009139A6">
      <w:r>
        <w:separator/>
      </w:r>
    </w:p>
  </w:footnote>
  <w:footnote w:type="continuationSeparator" w:id="0">
    <w:p w14:paraId="2D588D35" w14:textId="77777777" w:rsidR="00873DA2" w:rsidRDefault="00873D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3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7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DA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873DA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7735"/>
  <w15:chartTrackingRefBased/>
  <w15:docId w15:val="{51520A49-BF6F-443E-A357-501CFC0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2025-09-07T10:46:00Z</dcterms:created>
  <dcterms:modified xsi:type="dcterms:W3CDTF">2025-09-07T10:46:00Z</dcterms:modified>
</cp:coreProperties>
</file>