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4A05" w14:textId="77777777" w:rsidR="001D5FF9" w:rsidRDefault="001D5FF9" w:rsidP="001D5F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HOPTON</w:t>
      </w:r>
      <w:r>
        <w:rPr>
          <w:rFonts w:cs="Times New Roman"/>
          <w:szCs w:val="24"/>
        </w:rPr>
        <w:t xml:space="preserve">       (fl.1478)</w:t>
      </w:r>
    </w:p>
    <w:p w14:paraId="0C685359" w14:textId="77777777" w:rsidR="001D5FF9" w:rsidRDefault="001D5FF9" w:rsidP="001D5FF9">
      <w:pPr>
        <w:pStyle w:val="NoSpacing"/>
        <w:rPr>
          <w:rFonts w:cs="Times New Roman"/>
          <w:szCs w:val="24"/>
        </w:rPr>
      </w:pPr>
    </w:p>
    <w:p w14:paraId="19523348" w14:textId="77777777" w:rsidR="001D5FF9" w:rsidRDefault="001D5FF9" w:rsidP="001D5FF9">
      <w:pPr>
        <w:pStyle w:val="NoSpacing"/>
        <w:rPr>
          <w:rFonts w:cs="Times New Roman"/>
          <w:szCs w:val="24"/>
        </w:rPr>
      </w:pPr>
    </w:p>
    <w:p w14:paraId="0186229C" w14:textId="77777777" w:rsidR="001D5FF9" w:rsidRDefault="001D5FF9" w:rsidP="001D5F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Mar.1478</w:t>
      </w:r>
      <w:r>
        <w:rPr>
          <w:rFonts w:cs="Times New Roman"/>
          <w:szCs w:val="24"/>
        </w:rPr>
        <w:tab/>
        <w:t>He was on a commission to enquire what castles etc. George, late Duke of</w:t>
      </w:r>
    </w:p>
    <w:p w14:paraId="11EA58CC" w14:textId="77777777" w:rsidR="001D5FF9" w:rsidRDefault="001D5FF9" w:rsidP="001D5F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Clarence, held in Yorkshire.</w:t>
      </w:r>
    </w:p>
    <w:p w14:paraId="665D3E55" w14:textId="77777777" w:rsidR="001D5FF9" w:rsidRDefault="001D5FF9" w:rsidP="001D5F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p.109)</w:t>
      </w:r>
    </w:p>
    <w:p w14:paraId="222D3F60" w14:textId="77777777" w:rsidR="001D5FF9" w:rsidRDefault="001D5FF9" w:rsidP="001D5FF9">
      <w:pPr>
        <w:pStyle w:val="NoSpacing"/>
        <w:rPr>
          <w:rFonts w:cs="Times New Roman"/>
          <w:szCs w:val="24"/>
        </w:rPr>
      </w:pPr>
    </w:p>
    <w:p w14:paraId="3CE504AA" w14:textId="77777777" w:rsidR="001D5FF9" w:rsidRDefault="001D5FF9" w:rsidP="001D5FF9">
      <w:pPr>
        <w:pStyle w:val="NoSpacing"/>
        <w:rPr>
          <w:rFonts w:cs="Times New Roman"/>
          <w:szCs w:val="24"/>
        </w:rPr>
      </w:pPr>
    </w:p>
    <w:p w14:paraId="38F0CFD7" w14:textId="77777777" w:rsidR="001D5FF9" w:rsidRDefault="001D5FF9" w:rsidP="001D5F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2025</w:t>
      </w:r>
    </w:p>
    <w:p w14:paraId="607874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4106" w14:textId="77777777" w:rsidR="001D5FF9" w:rsidRDefault="001D5FF9" w:rsidP="009139A6">
      <w:r>
        <w:separator/>
      </w:r>
    </w:p>
  </w:endnote>
  <w:endnote w:type="continuationSeparator" w:id="0">
    <w:p w14:paraId="75EFD9F8" w14:textId="77777777" w:rsidR="001D5FF9" w:rsidRDefault="001D5F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C4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A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9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DCB3" w14:textId="77777777" w:rsidR="001D5FF9" w:rsidRDefault="001D5FF9" w:rsidP="009139A6">
      <w:r>
        <w:separator/>
      </w:r>
    </w:p>
  </w:footnote>
  <w:footnote w:type="continuationSeparator" w:id="0">
    <w:p w14:paraId="08B07CF0" w14:textId="77777777" w:rsidR="001D5FF9" w:rsidRDefault="001D5F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35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34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C2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F9"/>
    <w:rsid w:val="000666E0"/>
    <w:rsid w:val="000A2E7A"/>
    <w:rsid w:val="001307AC"/>
    <w:rsid w:val="00190DFA"/>
    <w:rsid w:val="001D5F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6CA7"/>
  <w15:chartTrackingRefBased/>
  <w15:docId w15:val="{226F2C21-28F5-4BFB-A7F3-E2CA3513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2025-08-08T20:08:00Z</dcterms:created>
  <dcterms:modified xsi:type="dcterms:W3CDTF">2025-08-08T20:08:00Z</dcterms:modified>
</cp:coreProperties>
</file>