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E5E8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HOPTON</w:t>
      </w:r>
      <w:r>
        <w:rPr>
          <w:rFonts w:cs="Times New Roman"/>
          <w:szCs w:val="24"/>
        </w:rPr>
        <w:t xml:space="preserve">         (fl.1483)</w:t>
      </w:r>
    </w:p>
    <w:p w14:paraId="4F6CF003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</w:p>
    <w:p w14:paraId="21409129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</w:p>
    <w:p w14:paraId="450DA537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Anne(q.v.).</w:t>
      </w:r>
    </w:p>
    <w:p w14:paraId="37880839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8B032FE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</w:p>
    <w:p w14:paraId="1AA134A2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</w:p>
    <w:p w14:paraId="356CF628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As the executors of Ralph </w:t>
      </w:r>
      <w:proofErr w:type="spellStart"/>
      <w:r>
        <w:rPr>
          <w:rFonts w:cs="Times New Roman"/>
          <w:szCs w:val="24"/>
        </w:rPr>
        <w:t>Snayth</w:t>
      </w:r>
      <w:proofErr w:type="spellEnd"/>
      <w:r>
        <w:rPr>
          <w:rFonts w:cs="Times New Roman"/>
          <w:szCs w:val="24"/>
        </w:rPr>
        <w:t xml:space="preserve">(q.v.) they made a plaint of ejectment </w:t>
      </w:r>
    </w:p>
    <w:p w14:paraId="302C2510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Sir Charles </w:t>
      </w:r>
      <w:proofErr w:type="spellStart"/>
      <w:r>
        <w:rPr>
          <w:rFonts w:cs="Times New Roman"/>
          <w:szCs w:val="24"/>
        </w:rPr>
        <w:t>Pylkyngton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Gaytforth</w:t>
      </w:r>
      <w:proofErr w:type="spellEnd"/>
      <w:r>
        <w:rPr>
          <w:rFonts w:cs="Times New Roman"/>
          <w:szCs w:val="24"/>
        </w:rPr>
        <w:t>, Nottinghamshire(q.v.).</w:t>
      </w:r>
    </w:p>
    <w:p w14:paraId="2896AA0F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706D3B9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</w:p>
    <w:p w14:paraId="1BF5249E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</w:p>
    <w:p w14:paraId="268A9505" w14:textId="77777777" w:rsidR="009267B4" w:rsidRDefault="009267B4" w:rsidP="009267B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1DF806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5B97" w14:textId="77777777" w:rsidR="009267B4" w:rsidRDefault="009267B4" w:rsidP="009139A6">
      <w:r>
        <w:separator/>
      </w:r>
    </w:p>
  </w:endnote>
  <w:endnote w:type="continuationSeparator" w:id="0">
    <w:p w14:paraId="29EA5A28" w14:textId="77777777" w:rsidR="009267B4" w:rsidRDefault="009267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5C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F6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31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0277" w14:textId="77777777" w:rsidR="009267B4" w:rsidRDefault="009267B4" w:rsidP="009139A6">
      <w:r>
        <w:separator/>
      </w:r>
    </w:p>
  </w:footnote>
  <w:footnote w:type="continuationSeparator" w:id="0">
    <w:p w14:paraId="711B6902" w14:textId="77777777" w:rsidR="009267B4" w:rsidRDefault="009267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3A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B5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A1D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4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826F5C"/>
    <w:rsid w:val="009139A6"/>
    <w:rsid w:val="009267B4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1FC2"/>
  <w15:chartTrackingRefBased/>
  <w15:docId w15:val="{D1A2F4A7-65CA-4FD3-812E-8AE48252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6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2025-07-24T17:21:00Z</dcterms:created>
  <dcterms:modified xsi:type="dcterms:W3CDTF">2025-07-24T17:21:00Z</dcterms:modified>
</cp:coreProperties>
</file>