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E28E" w14:textId="77777777" w:rsidR="00DA31C1" w:rsidRDefault="00DA31C1" w:rsidP="00DA31C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HORD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5AEA2A91" w14:textId="77777777" w:rsidR="00DA31C1" w:rsidRDefault="00DA31C1" w:rsidP="00DA31C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646FD35E" w14:textId="77777777" w:rsidR="00DA31C1" w:rsidRDefault="00DA31C1" w:rsidP="00DA31C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10C9D0F" w14:textId="77777777" w:rsidR="00DA31C1" w:rsidRDefault="00DA31C1" w:rsidP="00DA31C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BF20F1B" w14:textId="77777777" w:rsidR="00DA31C1" w:rsidRDefault="00DA31C1" w:rsidP="00DA31C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203A63AA" w14:textId="77777777" w:rsidR="00DA31C1" w:rsidRDefault="00DA31C1" w:rsidP="00DA31C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Montagu, Earl of Salisbury(q.v.).  </w:t>
      </w:r>
    </w:p>
    <w:p w14:paraId="7B0E36F6" w14:textId="77777777" w:rsidR="00DA31C1" w:rsidRPr="00065994" w:rsidRDefault="00DA31C1" w:rsidP="00DA31C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B5F8323" w14:textId="77777777" w:rsidR="00DA31C1" w:rsidRDefault="00DA31C1" w:rsidP="00DA31C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A36B4A6" w14:textId="77777777" w:rsidR="00DA31C1" w:rsidRDefault="00DA31C1" w:rsidP="00DA31C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FBD238A" w14:textId="77777777" w:rsidR="00DA31C1" w:rsidRDefault="00DA31C1" w:rsidP="00DA31C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60939CE" w14:textId="77777777" w:rsidR="00DA31C1" w:rsidRDefault="00DA31C1" w:rsidP="00DA31C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72E0A3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B093" w14:textId="77777777" w:rsidR="00DA31C1" w:rsidRDefault="00DA31C1" w:rsidP="009139A6">
      <w:r>
        <w:separator/>
      </w:r>
    </w:p>
  </w:endnote>
  <w:endnote w:type="continuationSeparator" w:id="0">
    <w:p w14:paraId="6E8392E9" w14:textId="77777777" w:rsidR="00DA31C1" w:rsidRDefault="00DA31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2A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19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B8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2DFE" w14:textId="77777777" w:rsidR="00DA31C1" w:rsidRDefault="00DA31C1" w:rsidP="009139A6">
      <w:r>
        <w:separator/>
      </w:r>
    </w:p>
  </w:footnote>
  <w:footnote w:type="continuationSeparator" w:id="0">
    <w:p w14:paraId="4F5990EF" w14:textId="77777777" w:rsidR="00DA31C1" w:rsidRDefault="00DA31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2E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A4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65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C1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A31C1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5208"/>
  <w15:chartTrackingRefBased/>
  <w15:docId w15:val="{9555F147-3890-4233-97D1-1318ADB9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2025-09-26T20:32:00Z</dcterms:created>
  <dcterms:modified xsi:type="dcterms:W3CDTF">2025-09-26T20:32:00Z</dcterms:modified>
</cp:coreProperties>
</file>