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4824" w14:textId="77777777" w:rsidR="008846AA" w:rsidRDefault="008846AA" w:rsidP="008846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HORDE</w:t>
      </w:r>
      <w:r>
        <w:rPr>
          <w:rFonts w:cs="Times New Roman"/>
          <w:szCs w:val="24"/>
        </w:rPr>
        <w:t xml:space="preserve">       (fl.1460)</w:t>
      </w:r>
    </w:p>
    <w:p w14:paraId="11A55BE8" w14:textId="77777777" w:rsidR="008846AA" w:rsidRDefault="008846AA" w:rsidP="008846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Gentleman.</w:t>
      </w:r>
    </w:p>
    <w:p w14:paraId="0FC38A0F" w14:textId="77777777" w:rsidR="008846AA" w:rsidRDefault="008846AA" w:rsidP="008846AA">
      <w:pPr>
        <w:pStyle w:val="NoSpacing"/>
        <w:rPr>
          <w:rFonts w:cs="Times New Roman"/>
          <w:szCs w:val="24"/>
        </w:rPr>
      </w:pPr>
    </w:p>
    <w:p w14:paraId="5B940C75" w14:textId="77777777" w:rsidR="008846AA" w:rsidRDefault="008846AA" w:rsidP="008846AA">
      <w:pPr>
        <w:pStyle w:val="NoSpacing"/>
        <w:rPr>
          <w:rFonts w:cs="Times New Roman"/>
          <w:szCs w:val="24"/>
        </w:rPr>
      </w:pPr>
    </w:p>
    <w:p w14:paraId="59AEC862" w14:textId="77777777" w:rsidR="008846AA" w:rsidRDefault="008846AA" w:rsidP="008846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214A3650" w14:textId="77777777" w:rsidR="008846AA" w:rsidRDefault="008846AA" w:rsidP="008846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37126551" w14:textId="77777777" w:rsidR="008846AA" w:rsidRDefault="008846AA" w:rsidP="008846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 brought a plaint of trespass against him and 26 others,</w:t>
      </w:r>
    </w:p>
    <w:p w14:paraId="57C5AE7D" w14:textId="77777777" w:rsidR="008846AA" w:rsidRDefault="008846AA" w:rsidP="008846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55C3D7FC" w14:textId="77777777" w:rsidR="008846AA" w:rsidRDefault="008846AA" w:rsidP="008846AA">
      <w:pPr>
        <w:pStyle w:val="NoSpacing"/>
        <w:rPr>
          <w:rFonts w:cs="Times New Roman"/>
          <w:szCs w:val="24"/>
        </w:rPr>
      </w:pPr>
    </w:p>
    <w:p w14:paraId="455D1F89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751D7BC0" w14:textId="77777777" w:rsidR="008846AA" w:rsidRDefault="008846AA" w:rsidP="009139A6">
      <w:pPr>
        <w:pStyle w:val="NoSpacing"/>
        <w:rPr>
          <w:rFonts w:cs="Times New Roman"/>
          <w:szCs w:val="24"/>
        </w:rPr>
      </w:pPr>
    </w:p>
    <w:p w14:paraId="289C3175" w14:textId="58E3FEB9" w:rsidR="008846AA" w:rsidRDefault="008846A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20C9F4A4" w14:textId="77777777" w:rsidR="008846AA" w:rsidRPr="00EB3209" w:rsidRDefault="008846AA" w:rsidP="009139A6">
      <w:pPr>
        <w:pStyle w:val="NoSpacing"/>
        <w:rPr>
          <w:rFonts w:cs="Times New Roman"/>
          <w:szCs w:val="24"/>
        </w:rPr>
      </w:pPr>
    </w:p>
    <w:sectPr w:rsidR="008846AA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80D4" w14:textId="77777777" w:rsidR="008846AA" w:rsidRDefault="008846AA" w:rsidP="009139A6">
      <w:r>
        <w:separator/>
      </w:r>
    </w:p>
  </w:endnote>
  <w:endnote w:type="continuationSeparator" w:id="0">
    <w:p w14:paraId="5B2CD3D5" w14:textId="77777777" w:rsidR="008846AA" w:rsidRDefault="008846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E6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EE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70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193A" w14:textId="77777777" w:rsidR="008846AA" w:rsidRDefault="008846AA" w:rsidP="009139A6">
      <w:r>
        <w:separator/>
      </w:r>
    </w:p>
  </w:footnote>
  <w:footnote w:type="continuationSeparator" w:id="0">
    <w:p w14:paraId="4CA3950B" w14:textId="77777777" w:rsidR="008846AA" w:rsidRDefault="008846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3D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EB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B7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A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F91"/>
    <w:rsid w:val="00826F5C"/>
    <w:rsid w:val="008846A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78FD"/>
  <w15:chartTrackingRefBased/>
  <w15:docId w15:val="{3CCAB0A8-4404-4767-8473-BE5304D5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2025-08-31T19:42:00Z</dcterms:created>
  <dcterms:modified xsi:type="dcterms:W3CDTF">2025-08-31T19:46:00Z</dcterms:modified>
</cp:coreProperties>
</file>