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328A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HORDE</w:t>
      </w:r>
      <w:r>
        <w:rPr>
          <w:rFonts w:ascii="Times New Roman" w:hAnsi="Times New Roman" w:cs="Times New Roman"/>
          <w:sz w:val="24"/>
          <w:szCs w:val="24"/>
        </w:rPr>
        <w:t xml:space="preserve">     (fl.1484)</w:t>
      </w:r>
    </w:p>
    <w:p w14:paraId="426397BF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15C66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258A5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Shropshire.</w:t>
      </w:r>
    </w:p>
    <w:p w14:paraId="5F0F967F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740D6DE9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E7370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F69D3" w14:textId="77777777" w:rsidR="006E6B0F" w:rsidRDefault="006E6B0F" w:rsidP="006E6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0027B48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3C6F" w14:textId="77777777" w:rsidR="006E6B0F" w:rsidRDefault="006E6B0F" w:rsidP="00086E2C">
      <w:pPr>
        <w:spacing w:after="0" w:line="240" w:lineRule="auto"/>
      </w:pPr>
      <w:r>
        <w:separator/>
      </w:r>
    </w:p>
  </w:endnote>
  <w:endnote w:type="continuationSeparator" w:id="0">
    <w:p w14:paraId="1C0E1A58" w14:textId="77777777" w:rsidR="006E6B0F" w:rsidRDefault="006E6B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159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A0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41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0699" w14:textId="77777777" w:rsidR="006E6B0F" w:rsidRDefault="006E6B0F" w:rsidP="00086E2C">
      <w:pPr>
        <w:spacing w:after="0" w:line="240" w:lineRule="auto"/>
      </w:pPr>
      <w:r>
        <w:separator/>
      </w:r>
    </w:p>
  </w:footnote>
  <w:footnote w:type="continuationSeparator" w:id="0">
    <w:p w14:paraId="1EA43D6E" w14:textId="77777777" w:rsidR="006E6B0F" w:rsidRDefault="006E6B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10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AB8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F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0F"/>
    <w:rsid w:val="00086E2C"/>
    <w:rsid w:val="000A2E7A"/>
    <w:rsid w:val="002244B7"/>
    <w:rsid w:val="00314D94"/>
    <w:rsid w:val="00617568"/>
    <w:rsid w:val="006E68FA"/>
    <w:rsid w:val="006E6B0F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14DE"/>
  <w15:chartTrackingRefBased/>
  <w15:docId w15:val="{565CC915-A075-41A3-A8D4-8CC9FEDA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0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20</Words>
  <Characters>113</Characters>
  <Application>Microsoft Office Word</Application>
  <DocSecurity>0</DocSecurity>
  <Lines>5</Lines>
  <Paragraphs>3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2025-11-27T18:17:00Z</dcterms:created>
  <dcterms:modified xsi:type="dcterms:W3CDTF">2025-11-27T18:17:00Z</dcterms:modified>
</cp:coreProperties>
</file>