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DB90" w14:textId="77777777" w:rsidR="00540FD6" w:rsidRDefault="00540FD6" w:rsidP="00540F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HORFOLKE</w:t>
      </w:r>
      <w:r>
        <w:rPr>
          <w:rFonts w:cs="Times New Roman"/>
          <w:szCs w:val="24"/>
        </w:rPr>
        <w:t xml:space="preserve">        (fl.1424)</w:t>
      </w:r>
    </w:p>
    <w:p w14:paraId="55CB0CF6" w14:textId="77777777" w:rsidR="00540FD6" w:rsidRDefault="00540FD6" w:rsidP="00540FD6">
      <w:pPr>
        <w:pStyle w:val="NoSpacing"/>
        <w:rPr>
          <w:rFonts w:cs="Times New Roman"/>
          <w:szCs w:val="24"/>
        </w:rPr>
      </w:pPr>
    </w:p>
    <w:p w14:paraId="69BD178D" w14:textId="77777777" w:rsidR="00540FD6" w:rsidRDefault="00540FD6" w:rsidP="00540FD6">
      <w:pPr>
        <w:pStyle w:val="NoSpacing"/>
        <w:rPr>
          <w:rFonts w:cs="Times New Roman"/>
          <w:szCs w:val="24"/>
        </w:rPr>
      </w:pPr>
    </w:p>
    <w:p w14:paraId="163D626D" w14:textId="77777777" w:rsidR="00540FD6" w:rsidRDefault="00540FD6" w:rsidP="00540F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>He and ten others brought a plaint of trespass and taking against</w:t>
      </w:r>
    </w:p>
    <w:p w14:paraId="4BF5C025" w14:textId="77777777" w:rsidR="00540FD6" w:rsidRDefault="00540FD6" w:rsidP="00540F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Spendlove(q.v.). John Polet of London,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 xml:space="preserve">(q.v.), and </w:t>
      </w:r>
    </w:p>
    <w:p w14:paraId="2DD92F66" w14:textId="77777777" w:rsidR="00540FD6" w:rsidRDefault="00540FD6" w:rsidP="00540F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Cokenore</w:t>
      </w:r>
      <w:proofErr w:type="spellEnd"/>
      <w:r>
        <w:rPr>
          <w:rFonts w:cs="Times New Roman"/>
          <w:szCs w:val="24"/>
        </w:rPr>
        <w:t xml:space="preserve"> of Waltham Abbey, Hertfordshire.</w:t>
      </w:r>
    </w:p>
    <w:p w14:paraId="7FFC1B5E" w14:textId="77777777" w:rsidR="00540FD6" w:rsidRDefault="00540FD6" w:rsidP="00540F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E5FAD">
          <w:rPr>
            <w:rStyle w:val="Hyperlink"/>
            <w:rFonts w:cs="Times New Roman"/>
            <w:szCs w:val="24"/>
          </w:rPr>
          <w:t>https://waalt.uh.edu/index.php/CP40/654:_A-J</w:t>
        </w:r>
      </w:hyperlink>
      <w:r>
        <w:rPr>
          <w:rFonts w:cs="Times New Roman"/>
          <w:szCs w:val="24"/>
        </w:rPr>
        <w:t xml:space="preserve"> )</w:t>
      </w:r>
    </w:p>
    <w:p w14:paraId="05B2D1A6" w14:textId="77777777" w:rsidR="00540FD6" w:rsidRDefault="00540FD6" w:rsidP="00540FD6">
      <w:pPr>
        <w:pStyle w:val="NoSpacing"/>
        <w:rPr>
          <w:rFonts w:cs="Times New Roman"/>
          <w:szCs w:val="24"/>
        </w:rPr>
      </w:pPr>
    </w:p>
    <w:p w14:paraId="38218161" w14:textId="77777777" w:rsidR="00540FD6" w:rsidRDefault="00540FD6" w:rsidP="00540FD6">
      <w:pPr>
        <w:pStyle w:val="NoSpacing"/>
        <w:rPr>
          <w:rFonts w:cs="Times New Roman"/>
          <w:szCs w:val="24"/>
        </w:rPr>
      </w:pPr>
    </w:p>
    <w:p w14:paraId="786D494A" w14:textId="77777777" w:rsidR="00540FD6" w:rsidRDefault="00540FD6" w:rsidP="00540F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May 2025</w:t>
      </w:r>
    </w:p>
    <w:p w14:paraId="5E5459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1036B" w14:textId="77777777" w:rsidR="00540FD6" w:rsidRDefault="00540FD6" w:rsidP="009139A6">
      <w:r>
        <w:separator/>
      </w:r>
    </w:p>
  </w:endnote>
  <w:endnote w:type="continuationSeparator" w:id="0">
    <w:p w14:paraId="180E35B7" w14:textId="77777777" w:rsidR="00540FD6" w:rsidRDefault="00540F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7A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E2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A5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4DD7" w14:textId="77777777" w:rsidR="00540FD6" w:rsidRDefault="00540FD6" w:rsidP="009139A6">
      <w:r>
        <w:separator/>
      </w:r>
    </w:p>
  </w:footnote>
  <w:footnote w:type="continuationSeparator" w:id="0">
    <w:p w14:paraId="7A27CF8C" w14:textId="77777777" w:rsidR="00540FD6" w:rsidRDefault="00540F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8E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12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AE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D6"/>
    <w:rsid w:val="000666E0"/>
    <w:rsid w:val="000A2E7A"/>
    <w:rsid w:val="001307AC"/>
    <w:rsid w:val="00190DFA"/>
    <w:rsid w:val="002510B7"/>
    <w:rsid w:val="00270799"/>
    <w:rsid w:val="002737D5"/>
    <w:rsid w:val="00357E4A"/>
    <w:rsid w:val="00540FD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8D07"/>
  <w15:chartTrackingRefBased/>
  <w15:docId w15:val="{79BBC834-BCF9-4A81-B7C7-786B43AA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40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2025-05-25T18:14:00Z</dcterms:created>
  <dcterms:modified xsi:type="dcterms:W3CDTF">2025-05-25T18:15:00Z</dcterms:modified>
</cp:coreProperties>
</file>