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0EF5" w14:textId="77777777" w:rsidR="004954AA" w:rsidRDefault="004954AA" w:rsidP="004954AA">
      <w:pPr>
        <w:pStyle w:val="NoSpacing"/>
      </w:pPr>
      <w:r>
        <w:rPr>
          <w:rFonts w:cs="Times New Roman"/>
          <w:szCs w:val="24"/>
          <w:u w:val="single"/>
        </w:rPr>
        <w:t>John HORKESLEE</w:t>
      </w:r>
      <w:r>
        <w:rPr>
          <w:rFonts w:cs="Times New Roman"/>
          <w:szCs w:val="24"/>
        </w:rPr>
        <w:t xml:space="preserve">        </w:t>
      </w:r>
      <w:r>
        <w:t>(fl.1400-1)</w:t>
      </w:r>
    </w:p>
    <w:p w14:paraId="122486ED" w14:textId="77777777" w:rsidR="004954AA" w:rsidRDefault="004954AA" w:rsidP="004954AA">
      <w:pPr>
        <w:pStyle w:val="NoSpacing"/>
      </w:pPr>
      <w:r>
        <w:t>of Ipswich.</w:t>
      </w:r>
    </w:p>
    <w:p w14:paraId="1E58F53C" w14:textId="77777777" w:rsidR="004954AA" w:rsidRDefault="004954AA" w:rsidP="004954AA">
      <w:pPr>
        <w:pStyle w:val="NoSpacing"/>
      </w:pPr>
    </w:p>
    <w:p w14:paraId="55C4CF0B" w14:textId="77777777" w:rsidR="004954AA" w:rsidRDefault="004954AA" w:rsidP="004954AA">
      <w:pPr>
        <w:pStyle w:val="NoSpacing"/>
      </w:pPr>
    </w:p>
    <w:p w14:paraId="7A47C770" w14:textId="77777777" w:rsidR="004954AA" w:rsidRDefault="004954AA" w:rsidP="004954AA">
      <w:pPr>
        <w:pStyle w:val="NoSpacing"/>
      </w:pPr>
      <w:r>
        <w:t xml:space="preserve">         1400-1</w:t>
      </w:r>
      <w:r>
        <w:tab/>
        <w:t>He and John Lluellin(q.v.) were the Bailiffs.</w:t>
      </w:r>
    </w:p>
    <w:p w14:paraId="2EBB09DA" w14:textId="77777777" w:rsidR="004954AA" w:rsidRDefault="004954AA" w:rsidP="004954A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Annals of </w:t>
      </w:r>
      <w:proofErr w:type="spellStart"/>
      <w:r>
        <w:rPr>
          <w:rFonts w:cs="Times New Roman"/>
          <w:szCs w:val="24"/>
        </w:rPr>
        <w:t>Ipswche</w:t>
      </w:r>
      <w:proofErr w:type="spellEnd"/>
      <w:r>
        <w:rPr>
          <w:rFonts w:cs="Times New Roman"/>
          <w:szCs w:val="24"/>
        </w:rPr>
        <w:t xml:space="preserve">” edited by </w:t>
      </w:r>
      <w:proofErr w:type="spellStart"/>
      <w:r>
        <w:rPr>
          <w:rFonts w:cs="Times New Roman"/>
          <w:szCs w:val="24"/>
        </w:rPr>
        <w:t>Nanathaniell</w:t>
      </w:r>
      <w:proofErr w:type="spellEnd"/>
      <w:r>
        <w:rPr>
          <w:rFonts w:cs="Times New Roman"/>
          <w:szCs w:val="24"/>
        </w:rPr>
        <w:t xml:space="preserve"> Bacon originally published 1884 and republished by Forgotten Books, p.87)</w:t>
      </w:r>
    </w:p>
    <w:p w14:paraId="5875B4E7" w14:textId="77777777" w:rsidR="004954AA" w:rsidRDefault="004954AA" w:rsidP="004954AA">
      <w:pPr>
        <w:pStyle w:val="NoSpacing"/>
        <w:rPr>
          <w:rFonts w:cs="Times New Roman"/>
          <w:szCs w:val="24"/>
        </w:rPr>
      </w:pPr>
    </w:p>
    <w:p w14:paraId="36A9F16A" w14:textId="77777777" w:rsidR="004954AA" w:rsidRDefault="004954AA" w:rsidP="004954AA">
      <w:pPr>
        <w:pStyle w:val="NoSpacing"/>
        <w:rPr>
          <w:rFonts w:cs="Times New Roman"/>
          <w:szCs w:val="24"/>
        </w:rPr>
      </w:pPr>
    </w:p>
    <w:p w14:paraId="309F2DC6" w14:textId="77777777" w:rsidR="004954AA" w:rsidRDefault="004954AA" w:rsidP="004954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November 2025</w:t>
      </w:r>
    </w:p>
    <w:p w14:paraId="3457EE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F6F0" w14:textId="77777777" w:rsidR="004954AA" w:rsidRDefault="004954AA" w:rsidP="00086E2C">
      <w:pPr>
        <w:spacing w:after="0" w:line="240" w:lineRule="auto"/>
      </w:pPr>
      <w:r>
        <w:separator/>
      </w:r>
    </w:p>
  </w:endnote>
  <w:endnote w:type="continuationSeparator" w:id="0">
    <w:p w14:paraId="00027F3E" w14:textId="77777777" w:rsidR="004954AA" w:rsidRDefault="004954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CB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30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AE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5849" w14:textId="77777777" w:rsidR="004954AA" w:rsidRDefault="004954AA" w:rsidP="00086E2C">
      <w:pPr>
        <w:spacing w:after="0" w:line="240" w:lineRule="auto"/>
      </w:pPr>
      <w:r>
        <w:separator/>
      </w:r>
    </w:p>
  </w:footnote>
  <w:footnote w:type="continuationSeparator" w:id="0">
    <w:p w14:paraId="7669757B" w14:textId="77777777" w:rsidR="004954AA" w:rsidRDefault="004954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2AE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E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CF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AA"/>
    <w:rsid w:val="00086E2C"/>
    <w:rsid w:val="000A2E7A"/>
    <w:rsid w:val="002244B7"/>
    <w:rsid w:val="00314D94"/>
    <w:rsid w:val="004954AA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59F8"/>
  <w15:chartTrackingRefBased/>
  <w15:docId w15:val="{7D1E8804-B6CF-41B1-ADB7-EAE44AE3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54A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197</Characters>
  <Application>Microsoft Office Word</Application>
  <DocSecurity>0</DocSecurity>
  <Lines>10</Lines>
  <Paragraphs>5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2025-11-17T12:24:00Z</dcterms:created>
  <dcterms:modified xsi:type="dcterms:W3CDTF">2025-11-17T12:24:00Z</dcterms:modified>
</cp:coreProperties>
</file>