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F881" w14:textId="77777777" w:rsidR="000902B1" w:rsidRDefault="000902B1" w:rsidP="000902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HORNARD</w:t>
      </w:r>
      <w:r>
        <w:rPr>
          <w:rFonts w:cs="Times New Roman"/>
          <w:szCs w:val="24"/>
        </w:rPr>
        <w:t xml:space="preserve">       (fl.1499)</w:t>
      </w:r>
    </w:p>
    <w:p w14:paraId="19EE63ED" w14:textId="77777777" w:rsidR="000902B1" w:rsidRDefault="000902B1" w:rsidP="000902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97C46A0" w14:textId="77777777" w:rsidR="000902B1" w:rsidRDefault="000902B1" w:rsidP="000902B1">
      <w:pPr>
        <w:pStyle w:val="NoSpacing"/>
        <w:rPr>
          <w:rFonts w:cs="Times New Roman"/>
          <w:szCs w:val="24"/>
        </w:rPr>
      </w:pPr>
    </w:p>
    <w:p w14:paraId="5FAE458F" w14:textId="77777777" w:rsidR="000902B1" w:rsidRDefault="000902B1" w:rsidP="000902B1">
      <w:pPr>
        <w:pStyle w:val="NoSpacing"/>
        <w:rPr>
          <w:rFonts w:cs="Times New Roman"/>
          <w:szCs w:val="24"/>
        </w:rPr>
      </w:pPr>
    </w:p>
    <w:p w14:paraId="3BAF6C32" w14:textId="77777777" w:rsidR="000902B1" w:rsidRDefault="000902B1" w:rsidP="000902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He became apprenticed to Simon </w:t>
      </w:r>
      <w:proofErr w:type="spellStart"/>
      <w:r>
        <w:rPr>
          <w:rFonts w:cs="Times New Roman"/>
          <w:szCs w:val="24"/>
        </w:rPr>
        <w:t>Anncell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53D68D8F" w14:textId="77777777" w:rsidR="000902B1" w:rsidRDefault="000902B1" w:rsidP="000902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583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9018728" w14:textId="77777777" w:rsidR="000902B1" w:rsidRDefault="000902B1" w:rsidP="000902B1">
      <w:pPr>
        <w:pStyle w:val="NoSpacing"/>
        <w:rPr>
          <w:rFonts w:cs="Times New Roman"/>
          <w:szCs w:val="24"/>
        </w:rPr>
      </w:pPr>
    </w:p>
    <w:p w14:paraId="7AAAEC0F" w14:textId="77777777" w:rsidR="000902B1" w:rsidRDefault="000902B1" w:rsidP="000902B1">
      <w:pPr>
        <w:pStyle w:val="NoSpacing"/>
        <w:rPr>
          <w:rFonts w:cs="Times New Roman"/>
          <w:szCs w:val="24"/>
        </w:rPr>
      </w:pPr>
    </w:p>
    <w:p w14:paraId="0A2EF62F" w14:textId="77777777" w:rsidR="000902B1" w:rsidRDefault="000902B1" w:rsidP="000902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122A81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8A1C" w14:textId="77777777" w:rsidR="000902B1" w:rsidRDefault="000902B1" w:rsidP="009139A6">
      <w:r>
        <w:separator/>
      </w:r>
    </w:p>
  </w:endnote>
  <w:endnote w:type="continuationSeparator" w:id="0">
    <w:p w14:paraId="10050867" w14:textId="77777777" w:rsidR="000902B1" w:rsidRDefault="000902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F0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4B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CC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AB55" w14:textId="77777777" w:rsidR="000902B1" w:rsidRDefault="000902B1" w:rsidP="009139A6">
      <w:r>
        <w:separator/>
      </w:r>
    </w:p>
  </w:footnote>
  <w:footnote w:type="continuationSeparator" w:id="0">
    <w:p w14:paraId="41019C9C" w14:textId="77777777" w:rsidR="000902B1" w:rsidRDefault="000902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12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86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80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B1"/>
    <w:rsid w:val="000666E0"/>
    <w:rsid w:val="000902B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A1A1"/>
  <w15:chartTrackingRefBased/>
  <w15:docId w15:val="{4C37F056-DFB6-47C3-9A03-D8590EF1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0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2025-05-08T20:18:00Z</dcterms:created>
  <dcterms:modified xsi:type="dcterms:W3CDTF">2025-05-08T20:18:00Z</dcterms:modified>
</cp:coreProperties>
</file>