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306" w14:textId="77777777" w:rsidR="00103A1F" w:rsidRDefault="00103A1F" w:rsidP="00103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HORNEBY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38C072C" w14:textId="77777777" w:rsidR="00103A1F" w:rsidRDefault="00103A1F" w:rsidP="00103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0DFC1375" w14:textId="77777777" w:rsidR="00103A1F" w:rsidRDefault="00103A1F" w:rsidP="00103A1F">
      <w:pPr>
        <w:pStyle w:val="NoSpacing"/>
        <w:rPr>
          <w:rFonts w:cs="Times New Roman"/>
          <w:szCs w:val="24"/>
        </w:rPr>
      </w:pPr>
    </w:p>
    <w:p w14:paraId="1A831545" w14:textId="77777777" w:rsidR="00103A1F" w:rsidRDefault="00103A1F" w:rsidP="00103A1F">
      <w:pPr>
        <w:pStyle w:val="NoSpacing"/>
        <w:rPr>
          <w:rFonts w:cs="Times New Roman"/>
          <w:szCs w:val="24"/>
        </w:rPr>
      </w:pPr>
    </w:p>
    <w:p w14:paraId="31D3C086" w14:textId="77777777" w:rsidR="00103A1F" w:rsidRDefault="00103A1F" w:rsidP="00103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238DA0F5" w14:textId="77777777" w:rsidR="00103A1F" w:rsidRDefault="00103A1F" w:rsidP="00103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0B64AD66" w14:textId="77777777" w:rsidR="00103A1F" w:rsidRDefault="00103A1F" w:rsidP="00103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305CE617" w14:textId="77777777" w:rsidR="00103A1F" w:rsidRDefault="00103A1F" w:rsidP="00103A1F">
      <w:pPr>
        <w:pStyle w:val="NoSpacing"/>
        <w:rPr>
          <w:rFonts w:cs="Times New Roman"/>
          <w:szCs w:val="24"/>
        </w:rPr>
      </w:pPr>
    </w:p>
    <w:p w14:paraId="76F3D77E" w14:textId="77777777" w:rsidR="00103A1F" w:rsidRDefault="00103A1F" w:rsidP="00103A1F">
      <w:pPr>
        <w:pStyle w:val="NoSpacing"/>
        <w:rPr>
          <w:rFonts w:cs="Times New Roman"/>
          <w:szCs w:val="24"/>
        </w:rPr>
      </w:pPr>
    </w:p>
    <w:p w14:paraId="039F067F" w14:textId="77777777" w:rsidR="00103A1F" w:rsidRDefault="00103A1F" w:rsidP="00103A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45237F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42E5" w14:textId="77777777" w:rsidR="00103A1F" w:rsidRDefault="00103A1F" w:rsidP="009139A6">
      <w:r>
        <w:separator/>
      </w:r>
    </w:p>
  </w:endnote>
  <w:endnote w:type="continuationSeparator" w:id="0">
    <w:p w14:paraId="31987DDB" w14:textId="77777777" w:rsidR="00103A1F" w:rsidRDefault="00103A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F9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24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E4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D842" w14:textId="77777777" w:rsidR="00103A1F" w:rsidRDefault="00103A1F" w:rsidP="009139A6">
      <w:r>
        <w:separator/>
      </w:r>
    </w:p>
  </w:footnote>
  <w:footnote w:type="continuationSeparator" w:id="0">
    <w:p w14:paraId="542AED64" w14:textId="77777777" w:rsidR="00103A1F" w:rsidRDefault="00103A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E7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03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2A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1F"/>
    <w:rsid w:val="000666E0"/>
    <w:rsid w:val="00103A1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DA3E"/>
  <w15:chartTrackingRefBased/>
  <w15:docId w15:val="{47D86C4B-F84F-4D0C-AA34-8358DFA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2025-01-25T17:34:00Z</dcterms:created>
  <dcterms:modified xsi:type="dcterms:W3CDTF">2025-01-25T17:35:00Z</dcterms:modified>
</cp:coreProperties>
</file>