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B0C6" w14:textId="77777777" w:rsidR="00FD40C3" w:rsidRDefault="00FD40C3" w:rsidP="00FD40C3">
      <w:pPr>
        <w:pStyle w:val="NoSpacing"/>
        <w:rPr>
          <w:lang w:val="en-US"/>
        </w:rPr>
      </w:pPr>
      <w:r>
        <w:rPr>
          <w:u w:val="single"/>
          <w:lang w:val="en-US"/>
        </w:rPr>
        <w:t>Thomas HOROLD, the younger</w:t>
      </w:r>
      <w:r>
        <w:rPr>
          <w:lang w:val="en-US"/>
        </w:rPr>
        <w:t xml:space="preserve">      (fl.1488)</w:t>
      </w:r>
    </w:p>
    <w:p w14:paraId="5C1043DD" w14:textId="77777777" w:rsidR="00FD40C3" w:rsidRDefault="00FD40C3" w:rsidP="00FD40C3">
      <w:pPr>
        <w:pStyle w:val="NoSpacing"/>
        <w:rPr>
          <w:lang w:val="en-US"/>
        </w:rPr>
      </w:pPr>
    </w:p>
    <w:p w14:paraId="77086E5E" w14:textId="77777777" w:rsidR="00FD40C3" w:rsidRDefault="00FD40C3" w:rsidP="00FD40C3">
      <w:pPr>
        <w:pStyle w:val="NoSpacing"/>
        <w:rPr>
          <w:lang w:val="en-US"/>
        </w:rPr>
      </w:pPr>
    </w:p>
    <w:p w14:paraId="197EFA5F" w14:textId="77777777" w:rsidR="00FD40C3" w:rsidRDefault="00FD40C3" w:rsidP="00FD40C3">
      <w:pPr>
        <w:pStyle w:val="NoSpacing"/>
        <w:rPr>
          <w:lang w:val="en-US"/>
        </w:rPr>
      </w:pPr>
      <w:r>
        <w:rPr>
          <w:lang w:val="en-US"/>
        </w:rPr>
        <w:t>23 Apr.1488</w:t>
      </w:r>
      <w:r>
        <w:rPr>
          <w:lang w:val="en-US"/>
        </w:rPr>
        <w:tab/>
        <w:t>Thomas Bryce of London, mercer(q.v.), was pardoned for not appearing</w:t>
      </w:r>
    </w:p>
    <w:p w14:paraId="3757C97B" w14:textId="77777777" w:rsidR="00FD40C3" w:rsidRDefault="00FD40C3" w:rsidP="00FD40C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to answer him touching a debt of £15.     (C.P.R. 1485-96 p.187)</w:t>
      </w:r>
    </w:p>
    <w:p w14:paraId="3DD94BA6" w14:textId="77777777" w:rsidR="00FD40C3" w:rsidRDefault="00FD40C3" w:rsidP="00FD40C3">
      <w:pPr>
        <w:pStyle w:val="NoSpacing"/>
        <w:rPr>
          <w:lang w:val="en-US"/>
        </w:rPr>
      </w:pPr>
    </w:p>
    <w:p w14:paraId="54380295" w14:textId="77777777" w:rsidR="00FD40C3" w:rsidRDefault="00FD40C3" w:rsidP="00FD40C3">
      <w:pPr>
        <w:pStyle w:val="NoSpacing"/>
        <w:rPr>
          <w:lang w:val="en-US"/>
        </w:rPr>
      </w:pPr>
    </w:p>
    <w:p w14:paraId="03C801D2" w14:textId="77777777" w:rsidR="00FD40C3" w:rsidRDefault="00FD40C3" w:rsidP="00FD40C3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4D27D62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A4CE" w14:textId="77777777" w:rsidR="00FD40C3" w:rsidRDefault="00FD40C3" w:rsidP="00086E2C">
      <w:pPr>
        <w:spacing w:after="0" w:line="240" w:lineRule="auto"/>
      </w:pPr>
      <w:r>
        <w:separator/>
      </w:r>
    </w:p>
  </w:endnote>
  <w:endnote w:type="continuationSeparator" w:id="0">
    <w:p w14:paraId="3D9D3420" w14:textId="77777777" w:rsidR="00FD40C3" w:rsidRDefault="00FD40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1BD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570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4E4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709B" w14:textId="77777777" w:rsidR="00FD40C3" w:rsidRDefault="00FD40C3" w:rsidP="00086E2C">
      <w:pPr>
        <w:spacing w:after="0" w:line="240" w:lineRule="auto"/>
      </w:pPr>
      <w:r>
        <w:separator/>
      </w:r>
    </w:p>
  </w:footnote>
  <w:footnote w:type="continuationSeparator" w:id="0">
    <w:p w14:paraId="23F2F4A2" w14:textId="77777777" w:rsidR="00FD40C3" w:rsidRDefault="00FD40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DA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3D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8A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C3"/>
    <w:rsid w:val="00086E2C"/>
    <w:rsid w:val="000A2E7A"/>
    <w:rsid w:val="001270B0"/>
    <w:rsid w:val="002244B7"/>
    <w:rsid w:val="00314D94"/>
    <w:rsid w:val="00617568"/>
    <w:rsid w:val="006E68FA"/>
    <w:rsid w:val="00ED3A55"/>
    <w:rsid w:val="00F479D0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F915"/>
  <w15:chartTrackingRefBased/>
  <w15:docId w15:val="{8D00A826-72D2-4461-A886-4412AC1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40C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177</Characters>
  <Application>Microsoft Office Word</Application>
  <DocSecurity>0</DocSecurity>
  <Lines>8</Lines>
  <Paragraphs>4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2025-11-01T16:12:00Z</dcterms:created>
  <dcterms:modified xsi:type="dcterms:W3CDTF">2025-11-01T16:13:00Z</dcterms:modified>
</cp:coreProperties>
</file>