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6DB7" w14:textId="77777777" w:rsidR="000F25C7" w:rsidRDefault="000F25C7" w:rsidP="000F25C7">
      <w:pPr>
        <w:pStyle w:val="NoSpacing"/>
      </w:pPr>
      <w:r>
        <w:rPr>
          <w:u w:val="single"/>
        </w:rPr>
        <w:t>William HORSEY</w:t>
      </w:r>
      <w:r>
        <w:t xml:space="preserve">       (d.ca.1419)</w:t>
      </w:r>
    </w:p>
    <w:p w14:paraId="33F40828" w14:textId="77777777" w:rsidR="000F25C7" w:rsidRDefault="000F25C7" w:rsidP="000F25C7">
      <w:pPr>
        <w:pStyle w:val="NoSpacing"/>
      </w:pPr>
    </w:p>
    <w:p w14:paraId="33E9B7FB" w14:textId="77777777" w:rsidR="000F25C7" w:rsidRDefault="000F25C7" w:rsidP="000F25C7">
      <w:pPr>
        <w:pStyle w:val="NoSpacing"/>
      </w:pPr>
    </w:p>
    <w:p w14:paraId="2843DCAB" w14:textId="77777777" w:rsidR="000F25C7" w:rsidRDefault="000F25C7" w:rsidP="000F25C7">
      <w:pPr>
        <w:pStyle w:val="NoSpacing"/>
      </w:pPr>
      <w:r>
        <w:t>28 Mar.1419</w:t>
      </w:r>
      <w:r>
        <w:tab/>
        <w:t xml:space="preserve">The Escheator of Somerset &amp; Dorset was ordered to take his lands into the </w:t>
      </w:r>
    </w:p>
    <w:p w14:paraId="4E7566B5" w14:textId="77777777" w:rsidR="000F25C7" w:rsidRDefault="000F25C7" w:rsidP="000F25C7">
      <w:pPr>
        <w:pStyle w:val="NoSpacing"/>
      </w:pPr>
      <w:r>
        <w:tab/>
      </w:r>
      <w:r>
        <w:tab/>
        <w:t>King’s hands and to inquire touching his lands and heir.</w:t>
      </w:r>
    </w:p>
    <w:p w14:paraId="08F21EC0" w14:textId="77777777" w:rsidR="000F25C7" w:rsidRDefault="000F25C7" w:rsidP="000F25C7">
      <w:pPr>
        <w:pStyle w:val="NoSpacing"/>
      </w:pPr>
      <w:r>
        <w:tab/>
      </w:r>
      <w:r>
        <w:tab/>
        <w:t>(C.F.R. 1413-22 p.273)</w:t>
      </w:r>
    </w:p>
    <w:p w14:paraId="4B925BEE" w14:textId="77777777" w:rsidR="000F25C7" w:rsidRDefault="000F25C7" w:rsidP="000F25C7">
      <w:pPr>
        <w:pStyle w:val="NoSpacing"/>
      </w:pPr>
    </w:p>
    <w:p w14:paraId="48DD8B6F" w14:textId="77777777" w:rsidR="000F25C7" w:rsidRDefault="000F25C7" w:rsidP="000F25C7">
      <w:pPr>
        <w:pStyle w:val="NoSpacing"/>
      </w:pPr>
    </w:p>
    <w:p w14:paraId="763AF039" w14:textId="77777777" w:rsidR="000F25C7" w:rsidRDefault="000F25C7" w:rsidP="000F25C7">
      <w:pPr>
        <w:pStyle w:val="NoSpacing"/>
      </w:pPr>
      <w:r>
        <w:t>15 August 2025</w:t>
      </w:r>
    </w:p>
    <w:p w14:paraId="796B5D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80D0" w14:textId="77777777" w:rsidR="000F25C7" w:rsidRDefault="000F25C7" w:rsidP="009139A6">
      <w:r>
        <w:separator/>
      </w:r>
    </w:p>
  </w:endnote>
  <w:endnote w:type="continuationSeparator" w:id="0">
    <w:p w14:paraId="7296CF2F" w14:textId="77777777" w:rsidR="000F25C7" w:rsidRDefault="000F25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06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56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8D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8235" w14:textId="77777777" w:rsidR="000F25C7" w:rsidRDefault="000F25C7" w:rsidP="009139A6">
      <w:r>
        <w:separator/>
      </w:r>
    </w:p>
  </w:footnote>
  <w:footnote w:type="continuationSeparator" w:id="0">
    <w:p w14:paraId="055FDE1C" w14:textId="77777777" w:rsidR="000F25C7" w:rsidRDefault="000F25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B0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05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4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C7"/>
    <w:rsid w:val="000666E0"/>
    <w:rsid w:val="000A2E7A"/>
    <w:rsid w:val="000F25C7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6216"/>
  <w15:chartTrackingRefBased/>
  <w15:docId w15:val="{DD1223D0-C636-417B-9C1C-C6E2F4D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2025-08-16T19:16:00Z</dcterms:created>
  <dcterms:modified xsi:type="dcterms:W3CDTF">2025-08-16T19:17:00Z</dcterms:modified>
</cp:coreProperties>
</file>