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58B8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HORSLEY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4E607A56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64219DE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0E757AE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61B759F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67C0C36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FED36FA" w14:textId="77777777" w:rsidR="00077031" w:rsidRPr="00065994" w:rsidRDefault="00077031" w:rsidP="0007703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A62F9F9" w14:textId="77777777" w:rsidR="00077031" w:rsidRDefault="00077031" w:rsidP="0007703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21CA78A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542A0E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DE3B84" w14:textId="77777777" w:rsidR="00077031" w:rsidRDefault="00077031" w:rsidP="0007703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11 January 2025</w:t>
      </w:r>
    </w:p>
    <w:p w14:paraId="5FD65A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0B71" w14:textId="77777777" w:rsidR="00077031" w:rsidRDefault="00077031" w:rsidP="009139A6">
      <w:r>
        <w:separator/>
      </w:r>
    </w:p>
  </w:endnote>
  <w:endnote w:type="continuationSeparator" w:id="0">
    <w:p w14:paraId="4B959764" w14:textId="77777777" w:rsidR="00077031" w:rsidRDefault="000770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36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6F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2B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5A32" w14:textId="77777777" w:rsidR="00077031" w:rsidRDefault="00077031" w:rsidP="009139A6">
      <w:r>
        <w:separator/>
      </w:r>
    </w:p>
  </w:footnote>
  <w:footnote w:type="continuationSeparator" w:id="0">
    <w:p w14:paraId="5276B4EF" w14:textId="77777777" w:rsidR="00077031" w:rsidRDefault="000770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CE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AC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8D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31"/>
    <w:rsid w:val="000666E0"/>
    <w:rsid w:val="00077031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928B"/>
  <w15:chartTrackingRefBased/>
  <w15:docId w15:val="{7D5D9D7C-0730-4AE6-912D-9FFE211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2025-03-22T20:01:00Z</dcterms:created>
  <dcterms:modified xsi:type="dcterms:W3CDTF">2025-03-22T20:02:00Z</dcterms:modified>
</cp:coreProperties>
</file>