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C40A" w14:textId="77777777" w:rsidR="00AD73A3" w:rsidRDefault="00AD73A3" w:rsidP="00AD73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HORSLEY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7981756B" w14:textId="77777777" w:rsidR="00AD73A3" w:rsidRDefault="00AD73A3" w:rsidP="00AD73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Coventry. Dyer.</w:t>
      </w:r>
    </w:p>
    <w:p w14:paraId="76827624" w14:textId="77777777" w:rsidR="00AD73A3" w:rsidRDefault="00AD73A3" w:rsidP="00AD73A3">
      <w:pPr>
        <w:pStyle w:val="NoSpacing"/>
        <w:rPr>
          <w:rFonts w:cs="Times New Roman"/>
          <w:szCs w:val="24"/>
        </w:rPr>
      </w:pPr>
    </w:p>
    <w:p w14:paraId="05FB2F0E" w14:textId="77777777" w:rsidR="00AD73A3" w:rsidRDefault="00AD73A3" w:rsidP="00AD73A3">
      <w:pPr>
        <w:pStyle w:val="NoSpacing"/>
        <w:rPr>
          <w:rFonts w:cs="Times New Roman"/>
          <w:szCs w:val="24"/>
        </w:rPr>
      </w:pPr>
    </w:p>
    <w:p w14:paraId="1048D5D3" w14:textId="77777777" w:rsidR="00AD73A3" w:rsidRDefault="00AD73A3" w:rsidP="00AD73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 xml:space="preserve">He made a plaint of debt against John </w:t>
      </w:r>
      <w:proofErr w:type="spellStart"/>
      <w:r>
        <w:rPr>
          <w:rFonts w:cs="Times New Roman"/>
          <w:szCs w:val="24"/>
        </w:rPr>
        <w:t>Parkyns</w:t>
      </w:r>
      <w:proofErr w:type="spellEnd"/>
      <w:r>
        <w:rPr>
          <w:rFonts w:cs="Times New Roman"/>
          <w:szCs w:val="24"/>
        </w:rPr>
        <w:t xml:space="preserve"> of Shrewsbury(q.v.),</w:t>
      </w:r>
    </w:p>
    <w:p w14:paraId="553FB9CC" w14:textId="77777777" w:rsidR="00AD73A3" w:rsidRDefault="00AD73A3" w:rsidP="00AD73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Gregory of Stone(q.v.), John </w:t>
      </w:r>
      <w:proofErr w:type="spellStart"/>
      <w:r>
        <w:rPr>
          <w:rFonts w:cs="Times New Roman"/>
          <w:szCs w:val="24"/>
        </w:rPr>
        <w:t>Borowbrig</w:t>
      </w:r>
      <w:proofErr w:type="spellEnd"/>
      <w:r>
        <w:rPr>
          <w:rFonts w:cs="Times New Roman"/>
          <w:szCs w:val="24"/>
        </w:rPr>
        <w:t xml:space="preserve"> of Leicester(q.v.) and one</w:t>
      </w:r>
    </w:p>
    <w:p w14:paraId="08C79F27" w14:textId="77777777" w:rsidR="00AD73A3" w:rsidRDefault="00AD73A3" w:rsidP="00AD73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other.</w:t>
      </w:r>
    </w:p>
    <w:p w14:paraId="6D315F0D" w14:textId="77777777" w:rsidR="00AD73A3" w:rsidRDefault="00AD73A3" w:rsidP="00AD73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7531D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1A18654B" w14:textId="77777777" w:rsidR="00AD73A3" w:rsidRDefault="00AD73A3" w:rsidP="00AD73A3">
      <w:pPr>
        <w:pStyle w:val="NoSpacing"/>
        <w:rPr>
          <w:rFonts w:cs="Times New Roman"/>
          <w:szCs w:val="24"/>
        </w:rPr>
      </w:pPr>
    </w:p>
    <w:p w14:paraId="34F2B38E" w14:textId="77777777" w:rsidR="00AD73A3" w:rsidRDefault="00AD73A3" w:rsidP="00AD73A3">
      <w:pPr>
        <w:pStyle w:val="NoSpacing"/>
        <w:rPr>
          <w:rFonts w:cs="Times New Roman"/>
          <w:szCs w:val="24"/>
        </w:rPr>
      </w:pPr>
    </w:p>
    <w:p w14:paraId="5DDF2919" w14:textId="77777777" w:rsidR="00AD73A3" w:rsidRDefault="00AD73A3" w:rsidP="00AD73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February 2025</w:t>
      </w:r>
    </w:p>
    <w:p w14:paraId="1E01D1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2E698" w14:textId="77777777" w:rsidR="00AD73A3" w:rsidRDefault="00AD73A3" w:rsidP="009139A6">
      <w:r>
        <w:separator/>
      </w:r>
    </w:p>
  </w:endnote>
  <w:endnote w:type="continuationSeparator" w:id="0">
    <w:p w14:paraId="6047ED3B" w14:textId="77777777" w:rsidR="00AD73A3" w:rsidRDefault="00AD73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3A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97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54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BF5A" w14:textId="77777777" w:rsidR="00AD73A3" w:rsidRDefault="00AD73A3" w:rsidP="009139A6">
      <w:r>
        <w:separator/>
      </w:r>
    </w:p>
  </w:footnote>
  <w:footnote w:type="continuationSeparator" w:id="0">
    <w:p w14:paraId="798F8C5E" w14:textId="77777777" w:rsidR="00AD73A3" w:rsidRDefault="00AD73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52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CC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46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A3"/>
    <w:rsid w:val="000666E0"/>
    <w:rsid w:val="002510B7"/>
    <w:rsid w:val="00270799"/>
    <w:rsid w:val="005C130B"/>
    <w:rsid w:val="007805C2"/>
    <w:rsid w:val="00826F5C"/>
    <w:rsid w:val="009139A6"/>
    <w:rsid w:val="009411C2"/>
    <w:rsid w:val="009448BB"/>
    <w:rsid w:val="00947624"/>
    <w:rsid w:val="00A3176C"/>
    <w:rsid w:val="00AD73A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2CB2B"/>
  <w15:chartTrackingRefBased/>
  <w15:docId w15:val="{2A273662-2A32-4460-9828-4E16525F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D73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2025-02-18T21:29:00Z</dcterms:created>
  <dcterms:modified xsi:type="dcterms:W3CDTF">2025-02-18T21:33:00Z</dcterms:modified>
</cp:coreProperties>
</file>