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B31B" w14:textId="77777777" w:rsidR="0029571B" w:rsidRDefault="0029571B" w:rsidP="002957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HORSY</w:t>
      </w:r>
      <w:r>
        <w:rPr>
          <w:rFonts w:cs="Times New Roman"/>
          <w:szCs w:val="24"/>
        </w:rPr>
        <w:t xml:space="preserve">     (d.ca.1438)</w:t>
      </w:r>
    </w:p>
    <w:p w14:paraId="3898E65B" w14:textId="77777777" w:rsidR="0029571B" w:rsidRDefault="0029571B" w:rsidP="002957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Devon.</w:t>
      </w:r>
    </w:p>
    <w:p w14:paraId="5CC9F8D7" w14:textId="77777777" w:rsidR="0029571B" w:rsidRDefault="0029571B" w:rsidP="0029571B">
      <w:pPr>
        <w:pStyle w:val="NoSpacing"/>
        <w:rPr>
          <w:rFonts w:cs="Times New Roman"/>
          <w:szCs w:val="24"/>
        </w:rPr>
      </w:pPr>
    </w:p>
    <w:p w14:paraId="4B5C2A65" w14:textId="77777777" w:rsidR="0029571B" w:rsidRDefault="0029571B" w:rsidP="0029571B">
      <w:pPr>
        <w:pStyle w:val="NoSpacing"/>
        <w:rPr>
          <w:rFonts w:cs="Times New Roman"/>
          <w:szCs w:val="24"/>
        </w:rPr>
      </w:pPr>
    </w:p>
    <w:p w14:paraId="29D339D0" w14:textId="77777777" w:rsidR="0029571B" w:rsidRDefault="0029571B" w:rsidP="002957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1438</w:t>
      </w:r>
      <w:r>
        <w:rPr>
          <w:rFonts w:cs="Times New Roman"/>
          <w:szCs w:val="24"/>
        </w:rPr>
        <w:tab/>
        <w:t>Probate of his Will.</w:t>
      </w:r>
    </w:p>
    <w:p w14:paraId="275DA13A" w14:textId="77777777" w:rsidR="0029571B" w:rsidRDefault="0029571B" w:rsidP="002957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 Devon Wills Index, 1163-1999)</w:t>
      </w:r>
    </w:p>
    <w:p w14:paraId="4DFEFE8B" w14:textId="77777777" w:rsidR="0029571B" w:rsidRDefault="0029571B" w:rsidP="0029571B">
      <w:pPr>
        <w:pStyle w:val="NoSpacing"/>
        <w:rPr>
          <w:rFonts w:cs="Times New Roman"/>
          <w:szCs w:val="24"/>
        </w:rPr>
      </w:pPr>
    </w:p>
    <w:p w14:paraId="4A77F77B" w14:textId="77777777" w:rsidR="0029571B" w:rsidRDefault="0029571B" w:rsidP="0029571B">
      <w:pPr>
        <w:pStyle w:val="NoSpacing"/>
        <w:rPr>
          <w:rFonts w:cs="Times New Roman"/>
          <w:szCs w:val="24"/>
        </w:rPr>
      </w:pPr>
    </w:p>
    <w:p w14:paraId="775E137B" w14:textId="77777777" w:rsidR="0029571B" w:rsidRDefault="0029571B" w:rsidP="0029571B">
      <w:pPr>
        <w:pStyle w:val="NoSpacing"/>
        <w:rPr>
          <w:rFonts w:cs="Times New Roman"/>
          <w:szCs w:val="24"/>
        </w:rPr>
      </w:pPr>
    </w:p>
    <w:p w14:paraId="6F1E41CD" w14:textId="77777777" w:rsidR="0029571B" w:rsidRDefault="0029571B" w:rsidP="002957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2B0A9E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A4933" w14:textId="77777777" w:rsidR="0029571B" w:rsidRDefault="0029571B" w:rsidP="009139A6">
      <w:r>
        <w:separator/>
      </w:r>
    </w:p>
  </w:endnote>
  <w:endnote w:type="continuationSeparator" w:id="0">
    <w:p w14:paraId="04AB51C3" w14:textId="77777777" w:rsidR="0029571B" w:rsidRDefault="002957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AF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C29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29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4CDA" w14:textId="77777777" w:rsidR="0029571B" w:rsidRDefault="0029571B" w:rsidP="009139A6">
      <w:r>
        <w:separator/>
      </w:r>
    </w:p>
  </w:footnote>
  <w:footnote w:type="continuationSeparator" w:id="0">
    <w:p w14:paraId="554DFD77" w14:textId="77777777" w:rsidR="0029571B" w:rsidRDefault="002957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60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80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BDF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1B"/>
    <w:rsid w:val="000666E0"/>
    <w:rsid w:val="000A2E7A"/>
    <w:rsid w:val="001307AC"/>
    <w:rsid w:val="00190DFA"/>
    <w:rsid w:val="002510B7"/>
    <w:rsid w:val="00270799"/>
    <w:rsid w:val="002737D5"/>
    <w:rsid w:val="0029571B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90A0F"/>
  <w15:chartTrackingRefBased/>
  <w15:docId w15:val="{53BEF737-1BC7-4911-B326-5E5E65A8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2025-04-17T20:38:00Z</dcterms:created>
  <dcterms:modified xsi:type="dcterms:W3CDTF">2025-04-17T20:39:00Z</dcterms:modified>
</cp:coreProperties>
</file>