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A712F" w14:textId="77777777" w:rsidR="00403DDE" w:rsidRDefault="00403DDE" w:rsidP="00403DDE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HORWODE</w:t>
      </w:r>
      <w:r>
        <w:rPr>
          <w:rFonts w:ascii="Times New Roman" w:hAnsi="Times New Roman" w:cs="Times New Roman"/>
          <w:sz w:val="24"/>
          <w:szCs w:val="24"/>
        </w:rPr>
        <w:t xml:space="preserve">        (fl.1411)</w:t>
      </w:r>
    </w:p>
    <w:p w14:paraId="40450FBC" w14:textId="77777777" w:rsidR="00403DDE" w:rsidRDefault="00403DDE" w:rsidP="00403DDE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r>
        <w:rPr>
          <w:rFonts w:ascii="Times New Roman" w:hAnsi="Times New Roman" w:cs="Times New Roman"/>
          <w:sz w:val="24"/>
          <w:szCs w:val="24"/>
        </w:rPr>
        <w:t>Singleborough</w:t>
      </w:r>
      <w:proofErr w:type="spellEnd"/>
      <w:r>
        <w:rPr>
          <w:rFonts w:ascii="Times New Roman" w:hAnsi="Times New Roman" w:cs="Times New Roman"/>
          <w:sz w:val="24"/>
          <w:szCs w:val="24"/>
        </w:rPr>
        <w:t>, Buckinghamshire.</w:t>
      </w:r>
    </w:p>
    <w:p w14:paraId="34797C36" w14:textId="77777777" w:rsidR="00403DDE" w:rsidRDefault="00403DDE" w:rsidP="00403DDE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339EE016" w14:textId="77777777" w:rsidR="00403DDE" w:rsidRDefault="00403DDE" w:rsidP="00403DDE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710775DE" w14:textId="77777777" w:rsidR="00403DDE" w:rsidRDefault="00403DDE" w:rsidP="00403DDE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 Jan.1411</w:t>
      </w:r>
      <w:r>
        <w:rPr>
          <w:rFonts w:ascii="Times New Roman" w:hAnsi="Times New Roman" w:cs="Times New Roman"/>
          <w:sz w:val="24"/>
          <w:szCs w:val="24"/>
        </w:rPr>
        <w:tab/>
        <w:t>He became alnager of cloths for sale in Bedfordshire and Buckinghamshire.</w:t>
      </w:r>
    </w:p>
    <w:p w14:paraId="4641C999" w14:textId="77777777" w:rsidR="00403DDE" w:rsidRDefault="00403DDE" w:rsidP="00403DDE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(C.F.R. 1405-13 p.195)</w:t>
      </w:r>
    </w:p>
    <w:p w14:paraId="64DFC779" w14:textId="77777777" w:rsidR="00403DDE" w:rsidRDefault="00403DDE" w:rsidP="00403DDE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77F46570" w14:textId="77777777" w:rsidR="00403DDE" w:rsidRDefault="00403DDE" w:rsidP="00403DDE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75E47CE2" w14:textId="77777777" w:rsidR="00403DDE" w:rsidRDefault="00403DDE" w:rsidP="00403DDE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 September 2023</w:t>
      </w:r>
    </w:p>
    <w:p w14:paraId="011A845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36966" w14:textId="77777777" w:rsidR="00403DDE" w:rsidRDefault="00403DDE" w:rsidP="009139A6">
      <w:r>
        <w:separator/>
      </w:r>
    </w:p>
  </w:endnote>
  <w:endnote w:type="continuationSeparator" w:id="0">
    <w:p w14:paraId="5E71E9B9" w14:textId="77777777" w:rsidR="00403DDE" w:rsidRDefault="00403DD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65BB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4F6B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5248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DA72D" w14:textId="77777777" w:rsidR="00403DDE" w:rsidRDefault="00403DDE" w:rsidP="009139A6">
      <w:r>
        <w:separator/>
      </w:r>
    </w:p>
  </w:footnote>
  <w:footnote w:type="continuationSeparator" w:id="0">
    <w:p w14:paraId="073618B5" w14:textId="77777777" w:rsidR="00403DDE" w:rsidRDefault="00403DD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D919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C0D0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4109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DDE"/>
    <w:rsid w:val="000666E0"/>
    <w:rsid w:val="000A2E7A"/>
    <w:rsid w:val="001307AC"/>
    <w:rsid w:val="00190DFA"/>
    <w:rsid w:val="002510B7"/>
    <w:rsid w:val="00270799"/>
    <w:rsid w:val="002737D5"/>
    <w:rsid w:val="00357E4A"/>
    <w:rsid w:val="00403DDE"/>
    <w:rsid w:val="005A2A44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AB9D6"/>
  <w15:chartTrackingRefBased/>
  <w15:docId w15:val="{021DE39E-4B46-41FD-A19F-E3B16ADEE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3DDE"/>
    <w:pPr>
      <w:spacing w:after="0" w:line="240" w:lineRule="auto"/>
    </w:pPr>
    <w:rPr>
      <w:rFonts w:asciiTheme="minorHAnsi" w:eastAsiaTheme="minorEastAsia" w:hAnsiTheme="minorHAnsi"/>
      <w:sz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2025-04-13T13:25:00Z</dcterms:created>
  <dcterms:modified xsi:type="dcterms:W3CDTF">2025-04-13T13:25:00Z</dcterms:modified>
</cp:coreProperties>
</file>