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1D513" w14:textId="77777777" w:rsidR="00E76AED" w:rsidRDefault="00E76AED" w:rsidP="00E76AED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HORWODE</w:t>
      </w:r>
      <w:r>
        <w:rPr>
          <w:rFonts w:ascii="Times New Roman" w:hAnsi="Times New Roman" w:cs="Times New Roman"/>
          <w:sz w:val="24"/>
          <w:szCs w:val="24"/>
        </w:rPr>
        <w:t xml:space="preserve">       (fl.1411)</w:t>
      </w:r>
    </w:p>
    <w:p w14:paraId="3F07FA31" w14:textId="77777777" w:rsidR="00E76AED" w:rsidRDefault="00E76AED" w:rsidP="00E76AED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3015FDCC" w14:textId="77777777" w:rsidR="00E76AED" w:rsidRDefault="00E76AED" w:rsidP="00E76AED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56B64656" w14:textId="77777777" w:rsidR="00E76AED" w:rsidRDefault="00E76AED" w:rsidP="00E76AED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Jan.1411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joint </w:t>
      </w:r>
      <w:proofErr w:type="spellStart"/>
      <w:r>
        <w:rPr>
          <w:rFonts w:ascii="Times New Roman" w:hAnsi="Times New Roman" w:cs="Times New Roman"/>
          <w:sz w:val="24"/>
          <w:szCs w:val="24"/>
        </w:rPr>
        <w:t>mainpernor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Horwode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 when he became alnager</w:t>
      </w:r>
    </w:p>
    <w:p w14:paraId="29B5392B" w14:textId="77777777" w:rsidR="00E76AED" w:rsidRDefault="00E76AED" w:rsidP="00E76AED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 Bedfordshire and Buckinghamshire.</w:t>
      </w:r>
    </w:p>
    <w:p w14:paraId="285EFDFD" w14:textId="77777777" w:rsidR="00E76AED" w:rsidRDefault="00E76AED" w:rsidP="00E76AED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1405-13 p.195)</w:t>
      </w:r>
    </w:p>
    <w:p w14:paraId="5F42A4CE" w14:textId="77777777" w:rsidR="00E76AED" w:rsidRDefault="00E76AED" w:rsidP="00E76AED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1AB96122" w14:textId="77777777" w:rsidR="00E76AED" w:rsidRDefault="00E76AED" w:rsidP="00E76AED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54D01736" w14:textId="77777777" w:rsidR="00E76AED" w:rsidRDefault="00E76AED" w:rsidP="00E76AED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September 2023</w:t>
      </w:r>
    </w:p>
    <w:p w14:paraId="6F91A6D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4C61B" w14:textId="77777777" w:rsidR="00E76AED" w:rsidRDefault="00E76AED" w:rsidP="009139A6">
      <w:r>
        <w:separator/>
      </w:r>
    </w:p>
  </w:endnote>
  <w:endnote w:type="continuationSeparator" w:id="0">
    <w:p w14:paraId="2A054B96" w14:textId="77777777" w:rsidR="00E76AED" w:rsidRDefault="00E76AE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2BBE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BE7C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5771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63BE8" w14:textId="77777777" w:rsidR="00E76AED" w:rsidRDefault="00E76AED" w:rsidP="009139A6">
      <w:r>
        <w:separator/>
      </w:r>
    </w:p>
  </w:footnote>
  <w:footnote w:type="continuationSeparator" w:id="0">
    <w:p w14:paraId="11310C97" w14:textId="77777777" w:rsidR="00E76AED" w:rsidRDefault="00E76AE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F050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789D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0DD9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AED"/>
    <w:rsid w:val="000666E0"/>
    <w:rsid w:val="000A2E7A"/>
    <w:rsid w:val="001307AC"/>
    <w:rsid w:val="00190DFA"/>
    <w:rsid w:val="002510B7"/>
    <w:rsid w:val="00270799"/>
    <w:rsid w:val="002737D5"/>
    <w:rsid w:val="00357E4A"/>
    <w:rsid w:val="005A2A44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76AED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537D7"/>
  <w15:chartTrackingRefBased/>
  <w15:docId w15:val="{B5FEBEC2-CFA0-4739-8E47-757127D14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AED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2025-04-13T13:26:00Z</dcterms:created>
  <dcterms:modified xsi:type="dcterms:W3CDTF">2025-04-13T13:29:00Z</dcterms:modified>
</cp:coreProperties>
</file>