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C98A" w14:textId="77777777" w:rsidR="006F655E" w:rsidRDefault="006F655E" w:rsidP="006F65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HORE</w:t>
      </w:r>
      <w:r>
        <w:rPr>
          <w:rFonts w:cs="Times New Roman"/>
          <w:szCs w:val="24"/>
        </w:rPr>
        <w:t xml:space="preserve">        (fl.1471)</w:t>
      </w:r>
    </w:p>
    <w:p w14:paraId="44B156B9" w14:textId="77777777" w:rsidR="006F655E" w:rsidRDefault="006F655E" w:rsidP="006F65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  <w:r>
        <w:rPr>
          <w:rFonts w:cs="Times New Roman"/>
          <w:szCs w:val="24"/>
        </w:rPr>
        <w:tab/>
      </w:r>
    </w:p>
    <w:p w14:paraId="6258DBC3" w14:textId="77777777" w:rsidR="006F655E" w:rsidRDefault="006F655E" w:rsidP="006F655E">
      <w:pPr>
        <w:pStyle w:val="NoSpacing"/>
        <w:rPr>
          <w:rFonts w:cs="Times New Roman"/>
          <w:szCs w:val="24"/>
        </w:rPr>
      </w:pPr>
    </w:p>
    <w:p w14:paraId="05F3A6ED" w14:textId="77777777" w:rsidR="006F655E" w:rsidRDefault="006F655E" w:rsidP="006F655E">
      <w:pPr>
        <w:pStyle w:val="NoSpacing"/>
        <w:rPr>
          <w:rFonts w:cs="Times New Roman"/>
          <w:szCs w:val="24"/>
        </w:rPr>
      </w:pPr>
    </w:p>
    <w:p w14:paraId="6F5798D4" w14:textId="77777777" w:rsidR="006F655E" w:rsidRDefault="006F655E" w:rsidP="006F65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He was presented at the Spring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as being </w:t>
      </w:r>
      <w:proofErr w:type="gramStart"/>
      <w:r>
        <w:rPr>
          <w:rFonts w:cs="Times New Roman"/>
          <w:szCs w:val="24"/>
        </w:rPr>
        <w:t>as</w:t>
      </w:r>
      <w:proofErr w:type="gramEnd"/>
      <w:r>
        <w:rPr>
          <w:rFonts w:cs="Times New Roman"/>
          <w:szCs w:val="24"/>
        </w:rPr>
        <w:t xml:space="preserve"> common brewer, selling beer</w:t>
      </w:r>
    </w:p>
    <w:p w14:paraId="0E8EE8D7" w14:textId="77777777" w:rsidR="006F655E" w:rsidRDefault="006F655E" w:rsidP="006F65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 cups and other false measures </w:t>
      </w:r>
      <w:r w:rsidRPr="00564AA8">
        <w:rPr>
          <w:rFonts w:cs="Times New Roman"/>
          <w:szCs w:val="24"/>
        </w:rPr>
        <w:t>and was fined 1d.</w:t>
      </w:r>
    </w:p>
    <w:p w14:paraId="1B874245" w14:textId="77777777" w:rsidR="006F655E" w:rsidRPr="003971BB" w:rsidRDefault="006F655E" w:rsidP="006F65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2F061374" w14:textId="77777777" w:rsidR="006F655E" w:rsidRDefault="006F655E" w:rsidP="006F655E">
      <w:pPr>
        <w:pStyle w:val="NoSpacing"/>
        <w:ind w:left="144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1725206F" w14:textId="77777777" w:rsidR="006F655E" w:rsidRDefault="006F655E" w:rsidP="006F655E">
      <w:pPr>
        <w:pStyle w:val="NoSpacing"/>
        <w:rPr>
          <w:rFonts w:cs="Times New Roman"/>
          <w:szCs w:val="24"/>
        </w:rPr>
      </w:pPr>
    </w:p>
    <w:p w14:paraId="065A0D42" w14:textId="77777777" w:rsidR="006F655E" w:rsidRDefault="006F655E" w:rsidP="006F655E">
      <w:pPr>
        <w:pStyle w:val="NoSpacing"/>
        <w:rPr>
          <w:rFonts w:cs="Times New Roman"/>
          <w:szCs w:val="24"/>
        </w:rPr>
      </w:pPr>
    </w:p>
    <w:p w14:paraId="47BB42AA" w14:textId="77777777" w:rsidR="006F655E" w:rsidRDefault="006F655E" w:rsidP="006F65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3570EB7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9AE7" w14:textId="77777777" w:rsidR="006F655E" w:rsidRDefault="006F655E" w:rsidP="00086E2C">
      <w:pPr>
        <w:spacing w:after="0" w:line="240" w:lineRule="auto"/>
      </w:pPr>
      <w:r>
        <w:separator/>
      </w:r>
    </w:p>
  </w:endnote>
  <w:endnote w:type="continuationSeparator" w:id="0">
    <w:p w14:paraId="6A559B40" w14:textId="77777777" w:rsidR="006F655E" w:rsidRDefault="006F655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4D4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359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038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D146" w14:textId="77777777" w:rsidR="006F655E" w:rsidRDefault="006F655E" w:rsidP="00086E2C">
      <w:pPr>
        <w:spacing w:after="0" w:line="240" w:lineRule="auto"/>
      </w:pPr>
      <w:r>
        <w:separator/>
      </w:r>
    </w:p>
  </w:footnote>
  <w:footnote w:type="continuationSeparator" w:id="0">
    <w:p w14:paraId="2E404450" w14:textId="77777777" w:rsidR="006F655E" w:rsidRDefault="006F655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BFB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1ED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46A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5E"/>
    <w:rsid w:val="00086E2C"/>
    <w:rsid w:val="000A2E7A"/>
    <w:rsid w:val="002244B7"/>
    <w:rsid w:val="00314D94"/>
    <w:rsid w:val="00617568"/>
    <w:rsid w:val="006E68FA"/>
    <w:rsid w:val="006F655E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027E"/>
  <w15:chartTrackingRefBased/>
  <w15:docId w15:val="{AF47DDE8-22D9-4F54-B22A-CE76E48C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655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52</Words>
  <Characters>263</Characters>
  <Application>Microsoft Office Word</Application>
  <DocSecurity>0</DocSecurity>
  <Lines>11</Lines>
  <Paragraphs>7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2025-12-07T16:04:00Z</dcterms:created>
  <dcterms:modified xsi:type="dcterms:W3CDTF">2025-12-07T16:06:00Z</dcterms:modified>
</cp:coreProperties>
</file>