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95B3" w14:textId="77777777" w:rsidR="00881B6F" w:rsidRDefault="00881B6F" w:rsidP="00881B6F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Joan HORNE (alias BOLTON)</w:t>
      </w:r>
      <w:r>
        <w:t xml:space="preserve">      (fl.1464)</w:t>
      </w:r>
    </w:p>
    <w:p w14:paraId="1AA2DCDB" w14:textId="77777777" w:rsidR="00881B6F" w:rsidRDefault="00881B6F" w:rsidP="00881B6F">
      <w:pPr>
        <w:pStyle w:val="NoSpacing"/>
        <w:tabs>
          <w:tab w:val="left" w:pos="810"/>
          <w:tab w:val="left" w:pos="1440"/>
        </w:tabs>
      </w:pPr>
      <w:r>
        <w:t xml:space="preserve">late of </w:t>
      </w:r>
      <w:proofErr w:type="spellStart"/>
      <w:r>
        <w:t>Kyngeshill</w:t>
      </w:r>
      <w:proofErr w:type="spellEnd"/>
      <w:r>
        <w:t>, Warwickshire. Housewife.</w:t>
      </w:r>
    </w:p>
    <w:p w14:paraId="74FF7574" w14:textId="77777777" w:rsidR="00881B6F" w:rsidRDefault="00881B6F" w:rsidP="00881B6F">
      <w:pPr>
        <w:pStyle w:val="NoSpacing"/>
        <w:tabs>
          <w:tab w:val="left" w:pos="810"/>
          <w:tab w:val="left" w:pos="1440"/>
        </w:tabs>
      </w:pPr>
    </w:p>
    <w:p w14:paraId="0749D051" w14:textId="77777777" w:rsidR="00881B6F" w:rsidRDefault="00881B6F" w:rsidP="00881B6F">
      <w:pPr>
        <w:pStyle w:val="NoSpacing"/>
        <w:tabs>
          <w:tab w:val="left" w:pos="810"/>
          <w:tab w:val="left" w:pos="1440"/>
        </w:tabs>
      </w:pPr>
    </w:p>
    <w:p w14:paraId="35C95991" w14:textId="77777777" w:rsidR="00881B6F" w:rsidRDefault="00881B6F" w:rsidP="00881B6F">
      <w:pPr>
        <w:pStyle w:val="NoSpacing"/>
        <w:tabs>
          <w:tab w:val="left" w:pos="810"/>
          <w:tab w:val="left" w:pos="1440"/>
        </w:tabs>
      </w:pPr>
      <w:r>
        <w:t>17 Sep.1464</w:t>
      </w:r>
      <w:r>
        <w:tab/>
        <w:t xml:space="preserve">She was granted </w:t>
      </w:r>
      <w:proofErr w:type="gramStart"/>
      <w:r>
        <w:t>a general</w:t>
      </w:r>
      <w:proofErr w:type="gramEnd"/>
      <w:r>
        <w:t xml:space="preserve"> pardon.     (C.P.R. 1461-67 p.327)</w:t>
      </w:r>
    </w:p>
    <w:p w14:paraId="087DD49D" w14:textId="77777777" w:rsidR="00881B6F" w:rsidRDefault="00881B6F" w:rsidP="00881B6F">
      <w:pPr>
        <w:pStyle w:val="NoSpacing"/>
        <w:tabs>
          <w:tab w:val="left" w:pos="810"/>
          <w:tab w:val="left" w:pos="1440"/>
        </w:tabs>
      </w:pPr>
    </w:p>
    <w:p w14:paraId="5E5242B5" w14:textId="77777777" w:rsidR="00881B6F" w:rsidRDefault="00881B6F" w:rsidP="00881B6F">
      <w:pPr>
        <w:pStyle w:val="NoSpacing"/>
        <w:tabs>
          <w:tab w:val="left" w:pos="810"/>
          <w:tab w:val="left" w:pos="1440"/>
        </w:tabs>
      </w:pPr>
    </w:p>
    <w:p w14:paraId="14D5F206" w14:textId="77777777" w:rsidR="00881B6F" w:rsidRDefault="00881B6F" w:rsidP="00881B6F">
      <w:pPr>
        <w:pStyle w:val="NoSpacing"/>
        <w:tabs>
          <w:tab w:val="left" w:pos="810"/>
          <w:tab w:val="left" w:pos="1440"/>
        </w:tabs>
      </w:pPr>
      <w:r>
        <w:t>10 September 2025</w:t>
      </w:r>
    </w:p>
    <w:p w14:paraId="05D294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F20F3" w14:textId="77777777" w:rsidR="00881B6F" w:rsidRDefault="00881B6F" w:rsidP="009139A6">
      <w:r>
        <w:separator/>
      </w:r>
    </w:p>
  </w:endnote>
  <w:endnote w:type="continuationSeparator" w:id="0">
    <w:p w14:paraId="05F77DB8" w14:textId="77777777" w:rsidR="00881B6F" w:rsidRDefault="00881B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AE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C3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C4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E81B" w14:textId="77777777" w:rsidR="00881B6F" w:rsidRDefault="00881B6F" w:rsidP="009139A6">
      <w:r>
        <w:separator/>
      </w:r>
    </w:p>
  </w:footnote>
  <w:footnote w:type="continuationSeparator" w:id="0">
    <w:p w14:paraId="6CA8801C" w14:textId="77777777" w:rsidR="00881B6F" w:rsidRDefault="00881B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BA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1D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30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6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1B6F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AA4B1"/>
  <w15:chartTrackingRefBased/>
  <w15:docId w15:val="{4D6EE057-46A9-4D15-B681-92A1F246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2025-09-13T15:36:00Z</dcterms:created>
  <dcterms:modified xsi:type="dcterms:W3CDTF">2025-09-13T15:37:00Z</dcterms:modified>
</cp:coreProperties>
</file>