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470A" w14:textId="77777777" w:rsidR="00857C1D" w:rsidRDefault="00857C1D" w:rsidP="00857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HORNE</w:t>
      </w:r>
      <w:r>
        <w:rPr>
          <w:rFonts w:cs="Times New Roman"/>
          <w:szCs w:val="24"/>
        </w:rPr>
        <w:t xml:space="preserve">         (fl.1461)</w:t>
      </w:r>
    </w:p>
    <w:p w14:paraId="5E1F1064" w14:textId="77777777" w:rsidR="00857C1D" w:rsidRDefault="00857C1D" w:rsidP="00857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Southacre, Norfolk. Skinner.</w:t>
      </w:r>
    </w:p>
    <w:p w14:paraId="68C4AA49" w14:textId="77777777" w:rsidR="00857C1D" w:rsidRDefault="00857C1D" w:rsidP="00857C1D">
      <w:pPr>
        <w:pStyle w:val="NoSpacing"/>
        <w:rPr>
          <w:rFonts w:cs="Times New Roman"/>
          <w:szCs w:val="24"/>
        </w:rPr>
      </w:pPr>
    </w:p>
    <w:p w14:paraId="5BC5AA2E" w14:textId="77777777" w:rsidR="00857C1D" w:rsidRDefault="00857C1D" w:rsidP="00857C1D">
      <w:pPr>
        <w:pStyle w:val="NoSpacing"/>
        <w:rPr>
          <w:rFonts w:cs="Times New Roman"/>
          <w:szCs w:val="24"/>
        </w:rPr>
      </w:pPr>
    </w:p>
    <w:p w14:paraId="491E839F" w14:textId="77777777" w:rsidR="00857C1D" w:rsidRDefault="00857C1D" w:rsidP="00857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maintenance against him.</w:t>
      </w:r>
    </w:p>
    <w:p w14:paraId="32AC4D98" w14:textId="77777777" w:rsidR="00857C1D" w:rsidRDefault="00857C1D" w:rsidP="00857C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7298A1A" w14:textId="77777777" w:rsidR="00857C1D" w:rsidRDefault="00857C1D" w:rsidP="00857C1D">
      <w:pPr>
        <w:pStyle w:val="NoSpacing"/>
        <w:rPr>
          <w:rFonts w:cs="Times New Roman"/>
          <w:szCs w:val="24"/>
        </w:rPr>
      </w:pPr>
    </w:p>
    <w:p w14:paraId="2FA3BEAB" w14:textId="77777777" w:rsidR="00857C1D" w:rsidRDefault="00857C1D" w:rsidP="00857C1D">
      <w:pPr>
        <w:pStyle w:val="NoSpacing"/>
        <w:rPr>
          <w:rFonts w:cs="Times New Roman"/>
          <w:szCs w:val="24"/>
        </w:rPr>
      </w:pPr>
    </w:p>
    <w:p w14:paraId="526C5BAA" w14:textId="0F19D8A6" w:rsidR="00BA00AB" w:rsidRPr="00EB3209" w:rsidRDefault="00857C1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E3DE" w14:textId="77777777" w:rsidR="00857C1D" w:rsidRDefault="00857C1D" w:rsidP="009139A6">
      <w:r>
        <w:separator/>
      </w:r>
    </w:p>
  </w:endnote>
  <w:endnote w:type="continuationSeparator" w:id="0">
    <w:p w14:paraId="6EFB34CE" w14:textId="77777777" w:rsidR="00857C1D" w:rsidRDefault="00857C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40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1B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DE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84D2" w14:textId="77777777" w:rsidR="00857C1D" w:rsidRDefault="00857C1D" w:rsidP="009139A6">
      <w:r>
        <w:separator/>
      </w:r>
    </w:p>
  </w:footnote>
  <w:footnote w:type="continuationSeparator" w:id="0">
    <w:p w14:paraId="2E8430A0" w14:textId="77777777" w:rsidR="00857C1D" w:rsidRDefault="00857C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44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8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DF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1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7C1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1449"/>
  <w15:chartTrackingRefBased/>
  <w15:docId w15:val="{C0FFC2B8-9EBC-4D34-BAC2-B804C0D0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7C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2025-09-15T08:39:00Z</dcterms:created>
  <dcterms:modified xsi:type="dcterms:W3CDTF">2025-09-15T08:39:00Z</dcterms:modified>
</cp:coreProperties>
</file>