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564C" w14:textId="77777777" w:rsidR="0077460D" w:rsidRDefault="0077460D" w:rsidP="007746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HOSKYN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61BD7B5F" w14:textId="77777777" w:rsidR="0077460D" w:rsidRDefault="0077460D" w:rsidP="007746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 Yeoman</w:t>
      </w:r>
    </w:p>
    <w:p w14:paraId="3D32DC94" w14:textId="77777777" w:rsidR="0077460D" w:rsidRDefault="0077460D" w:rsidP="0077460D">
      <w:pPr>
        <w:pStyle w:val="NoSpacing"/>
        <w:rPr>
          <w:rFonts w:cs="Times New Roman"/>
          <w:szCs w:val="24"/>
        </w:rPr>
      </w:pPr>
    </w:p>
    <w:p w14:paraId="6344F746" w14:textId="77777777" w:rsidR="0077460D" w:rsidRDefault="0077460D" w:rsidP="0077460D">
      <w:pPr>
        <w:pStyle w:val="NoSpacing"/>
        <w:rPr>
          <w:rFonts w:cs="Times New Roman"/>
          <w:szCs w:val="24"/>
        </w:rPr>
      </w:pPr>
    </w:p>
    <w:p w14:paraId="67CF2CA4" w14:textId="77777777" w:rsidR="0077460D" w:rsidRDefault="0077460D" w:rsidP="007746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William Hill of London, mercer(q.v.), brought a plaint of debt against</w:t>
      </w:r>
    </w:p>
    <w:p w14:paraId="11F08538" w14:textId="77777777" w:rsidR="0077460D" w:rsidRDefault="0077460D" w:rsidP="007746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five others.</w:t>
      </w:r>
    </w:p>
    <w:p w14:paraId="53336F90" w14:textId="77777777" w:rsidR="0077460D" w:rsidRDefault="0077460D" w:rsidP="007746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774BC652" w14:textId="77777777" w:rsidR="0077460D" w:rsidRDefault="0077460D" w:rsidP="0077460D">
      <w:pPr>
        <w:pStyle w:val="NoSpacing"/>
        <w:rPr>
          <w:rFonts w:cs="Times New Roman"/>
          <w:szCs w:val="24"/>
        </w:rPr>
      </w:pPr>
    </w:p>
    <w:p w14:paraId="31041DEB" w14:textId="77777777" w:rsidR="0077460D" w:rsidRDefault="0077460D" w:rsidP="0077460D">
      <w:pPr>
        <w:pStyle w:val="NoSpacing"/>
        <w:rPr>
          <w:rFonts w:cs="Times New Roman"/>
          <w:szCs w:val="24"/>
        </w:rPr>
      </w:pPr>
    </w:p>
    <w:p w14:paraId="05FC8A08" w14:textId="77777777" w:rsidR="0077460D" w:rsidRDefault="0077460D" w:rsidP="007746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03720B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6275" w14:textId="77777777" w:rsidR="0077460D" w:rsidRDefault="0077460D" w:rsidP="009139A6">
      <w:r>
        <w:separator/>
      </w:r>
    </w:p>
  </w:endnote>
  <w:endnote w:type="continuationSeparator" w:id="0">
    <w:p w14:paraId="5A4FEAEC" w14:textId="77777777" w:rsidR="0077460D" w:rsidRDefault="007746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38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91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BC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7FCD" w14:textId="77777777" w:rsidR="0077460D" w:rsidRDefault="0077460D" w:rsidP="009139A6">
      <w:r>
        <w:separator/>
      </w:r>
    </w:p>
  </w:footnote>
  <w:footnote w:type="continuationSeparator" w:id="0">
    <w:p w14:paraId="1C5D90B7" w14:textId="77777777" w:rsidR="0077460D" w:rsidRDefault="007746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7D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AF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3F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0D"/>
    <w:rsid w:val="000666E0"/>
    <w:rsid w:val="002510B7"/>
    <w:rsid w:val="00270799"/>
    <w:rsid w:val="005C130B"/>
    <w:rsid w:val="0077460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B4F6"/>
  <w15:chartTrackingRefBased/>
  <w15:docId w15:val="{34F5B5E4-B232-4CEC-A64D-7AD26AFB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4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2025-02-13T21:19:00Z</dcterms:created>
  <dcterms:modified xsi:type="dcterms:W3CDTF">2025-02-13T21:21:00Z</dcterms:modified>
</cp:coreProperties>
</file>