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A92A" w14:textId="77777777" w:rsidR="004A6742" w:rsidRDefault="004A6742" w:rsidP="004A67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HOSKYNS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728FAB4A" w14:textId="77777777" w:rsidR="004A6742" w:rsidRDefault="004A6742" w:rsidP="004A6742">
      <w:pPr>
        <w:pStyle w:val="NoSpacing"/>
        <w:rPr>
          <w:rFonts w:cs="Times New Roman"/>
          <w:szCs w:val="24"/>
        </w:rPr>
      </w:pPr>
    </w:p>
    <w:p w14:paraId="0CAB1977" w14:textId="77777777" w:rsidR="004A6742" w:rsidRDefault="004A6742" w:rsidP="004A6742">
      <w:pPr>
        <w:pStyle w:val="NoSpacing"/>
        <w:rPr>
          <w:rFonts w:cs="Times New Roman"/>
          <w:szCs w:val="24"/>
        </w:rPr>
      </w:pPr>
    </w:p>
    <w:p w14:paraId="1AFCAD25" w14:textId="77777777" w:rsidR="004A6742" w:rsidRDefault="004A6742" w:rsidP="004A67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Sep.1486</w:t>
      </w:r>
      <w:r>
        <w:rPr>
          <w:rFonts w:cs="Times New Roman"/>
          <w:szCs w:val="24"/>
        </w:rPr>
        <w:tab/>
        <w:t>He was granted the office of water-bailiff of Bristol for his services</w:t>
      </w:r>
    </w:p>
    <w:p w14:paraId="6A8B1FC8" w14:textId="77777777" w:rsidR="004A6742" w:rsidRDefault="004A6742" w:rsidP="004A67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abroad and at home.    (C.P.R. 1485-96 p.28)</w:t>
      </w:r>
    </w:p>
    <w:p w14:paraId="764F3676" w14:textId="77777777" w:rsidR="004A6742" w:rsidRDefault="004A6742" w:rsidP="004A6742">
      <w:pPr>
        <w:pStyle w:val="NoSpacing"/>
        <w:rPr>
          <w:rFonts w:cs="Times New Roman"/>
          <w:szCs w:val="24"/>
        </w:rPr>
      </w:pPr>
    </w:p>
    <w:p w14:paraId="57E941E7" w14:textId="77777777" w:rsidR="004A6742" w:rsidRDefault="004A6742" w:rsidP="004A6742">
      <w:pPr>
        <w:pStyle w:val="NoSpacing"/>
        <w:rPr>
          <w:rFonts w:cs="Times New Roman"/>
          <w:szCs w:val="24"/>
        </w:rPr>
      </w:pPr>
    </w:p>
    <w:p w14:paraId="2A9230A2" w14:textId="77777777" w:rsidR="004A6742" w:rsidRDefault="004A6742" w:rsidP="004A67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January 2025</w:t>
      </w:r>
    </w:p>
    <w:p w14:paraId="153555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0302D" w14:textId="77777777" w:rsidR="004A6742" w:rsidRDefault="004A6742" w:rsidP="009139A6">
      <w:r>
        <w:separator/>
      </w:r>
    </w:p>
  </w:endnote>
  <w:endnote w:type="continuationSeparator" w:id="0">
    <w:p w14:paraId="7F1F6233" w14:textId="77777777" w:rsidR="004A6742" w:rsidRDefault="004A674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0F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0A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AA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1B2A3" w14:textId="77777777" w:rsidR="004A6742" w:rsidRDefault="004A6742" w:rsidP="009139A6">
      <w:r>
        <w:separator/>
      </w:r>
    </w:p>
  </w:footnote>
  <w:footnote w:type="continuationSeparator" w:id="0">
    <w:p w14:paraId="4A2A6B3B" w14:textId="77777777" w:rsidR="004A6742" w:rsidRDefault="004A674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6E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BD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A9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42"/>
    <w:rsid w:val="000666E0"/>
    <w:rsid w:val="002510B7"/>
    <w:rsid w:val="00270799"/>
    <w:rsid w:val="002F6236"/>
    <w:rsid w:val="004A674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D095D"/>
  <w15:chartTrackingRefBased/>
  <w15:docId w15:val="{97924C37-A8CC-4A8E-B43B-48F88219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2025-01-16T20:47:00Z</dcterms:created>
  <dcterms:modified xsi:type="dcterms:W3CDTF">2025-01-16T20:48:00Z</dcterms:modified>
</cp:coreProperties>
</file>