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8191" w14:textId="0EBABFB6" w:rsidR="00982147" w:rsidRDefault="00982147" w:rsidP="007E2E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HOSYER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fl.1487)</w:t>
      </w:r>
    </w:p>
    <w:p w14:paraId="59B4D435" w14:textId="30F855CA" w:rsidR="00982147" w:rsidRDefault="00982147" w:rsidP="007E2E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Mercer.</w:t>
      </w:r>
    </w:p>
    <w:p w14:paraId="13E789F6" w14:textId="77777777" w:rsidR="00982147" w:rsidRDefault="00982147" w:rsidP="007E2E08">
      <w:pPr>
        <w:pStyle w:val="NoSpacing"/>
        <w:rPr>
          <w:rFonts w:cs="Times New Roman"/>
          <w:szCs w:val="24"/>
        </w:rPr>
      </w:pPr>
    </w:p>
    <w:p w14:paraId="2107DF6D" w14:textId="77777777" w:rsidR="00982147" w:rsidRDefault="00982147" w:rsidP="007E2E08">
      <w:pPr>
        <w:pStyle w:val="NoSpacing"/>
        <w:rPr>
          <w:rFonts w:cs="Times New Roman"/>
          <w:szCs w:val="24"/>
        </w:rPr>
      </w:pPr>
    </w:p>
    <w:p w14:paraId="65529499" w14:textId="6F538989" w:rsidR="00982147" w:rsidRDefault="00982147" w:rsidP="007E2E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Nov.1487</w:t>
      </w:r>
      <w:r>
        <w:rPr>
          <w:rFonts w:cs="Times New Roman"/>
          <w:szCs w:val="24"/>
        </w:rPr>
        <w:tab/>
        <w:t>William Baldewyn, younger, of West Ham, Essex(q.v.), was pardoned for</w:t>
      </w:r>
    </w:p>
    <w:p w14:paraId="3A42D3EE" w14:textId="4EB5A3E2" w:rsidR="00982147" w:rsidRDefault="00982147" w:rsidP="007E2E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not appearing to answer him touching a debt of £20.</w:t>
      </w:r>
    </w:p>
    <w:p w14:paraId="7E6017E9" w14:textId="77777777" w:rsidR="00982147" w:rsidRDefault="00982147" w:rsidP="009821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(C.P.R. 1485-94 p.183)</w:t>
      </w:r>
    </w:p>
    <w:p w14:paraId="47823044" w14:textId="77777777" w:rsidR="00982147" w:rsidRDefault="00982147" w:rsidP="00982147">
      <w:pPr>
        <w:pStyle w:val="NoSpacing"/>
        <w:rPr>
          <w:rFonts w:cs="Times New Roman"/>
          <w:szCs w:val="24"/>
        </w:rPr>
      </w:pPr>
    </w:p>
    <w:p w14:paraId="68828CD3" w14:textId="77777777" w:rsidR="00982147" w:rsidRDefault="00982147" w:rsidP="00982147">
      <w:pPr>
        <w:pStyle w:val="NoSpacing"/>
        <w:rPr>
          <w:rFonts w:cs="Times New Roman"/>
          <w:szCs w:val="24"/>
        </w:rPr>
      </w:pPr>
    </w:p>
    <w:p w14:paraId="7361589C" w14:textId="77777777" w:rsidR="00982147" w:rsidRDefault="00982147" w:rsidP="009821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6FD9A79B" w14:textId="78915054" w:rsidR="00982147" w:rsidRPr="00982147" w:rsidRDefault="00982147" w:rsidP="007E2E08">
      <w:pPr>
        <w:pStyle w:val="NoSpacing"/>
        <w:rPr>
          <w:rFonts w:cs="Times New Roman"/>
          <w:szCs w:val="24"/>
        </w:rPr>
      </w:pPr>
    </w:p>
    <w:p w14:paraId="76F61CF9" w14:textId="296BFE9C" w:rsidR="004C7168" w:rsidRPr="004C7168" w:rsidRDefault="004C7168" w:rsidP="004C7168">
      <w:pPr>
        <w:pStyle w:val="NoSpacing"/>
        <w:rPr>
          <w:rFonts w:cs="Times New Roman"/>
          <w:szCs w:val="24"/>
        </w:rPr>
      </w:pPr>
    </w:p>
    <w:p w14:paraId="06661880" w14:textId="5D15CE3E" w:rsidR="004C7168" w:rsidRPr="004C7168" w:rsidRDefault="004C7168" w:rsidP="004C7168">
      <w:pPr>
        <w:pStyle w:val="NoSpacing"/>
        <w:rPr>
          <w:rFonts w:cs="Times New Roman"/>
          <w:szCs w:val="24"/>
        </w:rPr>
      </w:pPr>
    </w:p>
    <w:p w14:paraId="23A9C19C" w14:textId="6F1926F3" w:rsidR="004C7168" w:rsidRPr="004C7168" w:rsidRDefault="004C7168" w:rsidP="009139A6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   </w:t>
      </w:r>
    </w:p>
    <w:sectPr w:rsidR="004C7168" w:rsidRPr="004C71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4E8FF" w14:textId="77777777" w:rsidR="004C7168" w:rsidRDefault="004C7168" w:rsidP="009139A6">
      <w:r>
        <w:separator/>
      </w:r>
    </w:p>
  </w:endnote>
  <w:endnote w:type="continuationSeparator" w:id="0">
    <w:p w14:paraId="7E3643F3" w14:textId="77777777" w:rsidR="004C7168" w:rsidRDefault="004C71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53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D7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10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3312A" w14:textId="77777777" w:rsidR="004C7168" w:rsidRDefault="004C7168" w:rsidP="009139A6">
      <w:r>
        <w:separator/>
      </w:r>
    </w:p>
  </w:footnote>
  <w:footnote w:type="continuationSeparator" w:id="0">
    <w:p w14:paraId="50568834" w14:textId="77777777" w:rsidR="004C7168" w:rsidRDefault="004C71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CA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F9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21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68"/>
    <w:rsid w:val="000666E0"/>
    <w:rsid w:val="002510B7"/>
    <w:rsid w:val="00270799"/>
    <w:rsid w:val="004C7168"/>
    <w:rsid w:val="005C130B"/>
    <w:rsid w:val="007E2E08"/>
    <w:rsid w:val="00826F5C"/>
    <w:rsid w:val="009139A6"/>
    <w:rsid w:val="009411C2"/>
    <w:rsid w:val="009448BB"/>
    <w:rsid w:val="00947624"/>
    <w:rsid w:val="00982147"/>
    <w:rsid w:val="00A3176C"/>
    <w:rsid w:val="00AE65F8"/>
    <w:rsid w:val="00BA00AB"/>
    <w:rsid w:val="00C71834"/>
    <w:rsid w:val="00CB4ED9"/>
    <w:rsid w:val="00D94ED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F9389"/>
  <w15:chartTrackingRefBased/>
  <w15:docId w15:val="{2BB6A8F9-65BB-4FBE-AA06-26884220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C71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2025-01-25T21:06:00Z</dcterms:created>
  <dcterms:modified xsi:type="dcterms:W3CDTF">2025-01-25T21:39:00Z</dcterms:modified>
</cp:coreProperties>
</file>