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7823" w14:textId="77777777" w:rsidR="001F6CB0" w:rsidRDefault="001F6CB0" w:rsidP="001F6CB0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George HOTHAM</w:t>
      </w:r>
      <w:r>
        <w:t xml:space="preserve">       (fl.1491)</w:t>
      </w:r>
    </w:p>
    <w:p w14:paraId="59CEDDCF" w14:textId="77777777" w:rsidR="001F6CB0" w:rsidRDefault="001F6CB0" w:rsidP="001F6CB0">
      <w:pPr>
        <w:pStyle w:val="NoSpacing"/>
        <w:tabs>
          <w:tab w:val="left" w:pos="810"/>
          <w:tab w:val="left" w:pos="1440"/>
        </w:tabs>
      </w:pPr>
    </w:p>
    <w:p w14:paraId="70203B38" w14:textId="77777777" w:rsidR="001F6CB0" w:rsidRDefault="001F6CB0" w:rsidP="001F6CB0">
      <w:pPr>
        <w:pStyle w:val="NoSpacing"/>
        <w:tabs>
          <w:tab w:val="left" w:pos="810"/>
          <w:tab w:val="left" w:pos="1440"/>
        </w:tabs>
      </w:pPr>
    </w:p>
    <w:p w14:paraId="1F8CB833" w14:textId="77777777" w:rsidR="001F6CB0" w:rsidRDefault="001F6CB0" w:rsidP="001F6CB0">
      <w:pPr>
        <w:pStyle w:val="NoSpacing"/>
        <w:tabs>
          <w:tab w:val="left" w:pos="810"/>
          <w:tab w:val="left" w:pos="1440"/>
        </w:tabs>
      </w:pPr>
      <w:r>
        <w:t xml:space="preserve">  8 Oct.1491</w:t>
      </w:r>
      <w:r>
        <w:tab/>
        <w:t>He was one of those who were commissioned to arrest John Quarffe(q.v.)</w:t>
      </w:r>
    </w:p>
    <w:p w14:paraId="748342E2" w14:textId="77777777" w:rsidR="001F6CB0" w:rsidRDefault="001F6CB0" w:rsidP="001F6CB0">
      <w:pPr>
        <w:pStyle w:val="NoSpacing"/>
        <w:tabs>
          <w:tab w:val="left" w:pos="810"/>
          <w:tab w:val="left" w:pos="1440"/>
        </w:tabs>
      </w:pPr>
      <w:r>
        <w:tab/>
      </w:r>
      <w:r>
        <w:tab/>
        <w:t>and take him before the King in Chancery.    (C.P.R. 1485-94 p.392)</w:t>
      </w:r>
    </w:p>
    <w:p w14:paraId="6AA9C771" w14:textId="77777777" w:rsidR="001F6CB0" w:rsidRDefault="001F6CB0" w:rsidP="001F6CB0">
      <w:pPr>
        <w:pStyle w:val="NoSpacing"/>
        <w:tabs>
          <w:tab w:val="left" w:pos="810"/>
          <w:tab w:val="left" w:pos="1440"/>
        </w:tabs>
      </w:pPr>
    </w:p>
    <w:p w14:paraId="0E553742" w14:textId="77777777" w:rsidR="001F6CB0" w:rsidRDefault="001F6CB0" w:rsidP="001F6CB0">
      <w:pPr>
        <w:pStyle w:val="NoSpacing"/>
        <w:tabs>
          <w:tab w:val="left" w:pos="810"/>
          <w:tab w:val="left" w:pos="1440"/>
        </w:tabs>
      </w:pPr>
    </w:p>
    <w:p w14:paraId="7635A675" w14:textId="77777777" w:rsidR="001F6CB0" w:rsidRDefault="001F6CB0" w:rsidP="001F6CB0">
      <w:pPr>
        <w:pStyle w:val="NoSpacing"/>
        <w:tabs>
          <w:tab w:val="left" w:pos="810"/>
          <w:tab w:val="left" w:pos="1440"/>
        </w:tabs>
      </w:pPr>
      <w:r>
        <w:t>19 September 2025</w:t>
      </w:r>
    </w:p>
    <w:p w14:paraId="5F74CF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5DC3" w14:textId="77777777" w:rsidR="001F6CB0" w:rsidRDefault="001F6CB0" w:rsidP="009139A6">
      <w:r>
        <w:separator/>
      </w:r>
    </w:p>
  </w:endnote>
  <w:endnote w:type="continuationSeparator" w:id="0">
    <w:p w14:paraId="6BE75E27" w14:textId="77777777" w:rsidR="001F6CB0" w:rsidRDefault="001F6C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BC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12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42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2E14" w14:textId="77777777" w:rsidR="001F6CB0" w:rsidRDefault="001F6CB0" w:rsidP="009139A6">
      <w:r>
        <w:separator/>
      </w:r>
    </w:p>
  </w:footnote>
  <w:footnote w:type="continuationSeparator" w:id="0">
    <w:p w14:paraId="54377B79" w14:textId="77777777" w:rsidR="001F6CB0" w:rsidRDefault="001F6C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D7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0F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33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B0"/>
    <w:rsid w:val="000666E0"/>
    <w:rsid w:val="000A2E7A"/>
    <w:rsid w:val="00123D69"/>
    <w:rsid w:val="001307AC"/>
    <w:rsid w:val="00190DFA"/>
    <w:rsid w:val="001F6CB0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86C3"/>
  <w15:chartTrackingRefBased/>
  <w15:docId w15:val="{76319219-AA1A-4E21-8D91-5D74550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2025-09-25T10:02:00Z</dcterms:created>
  <dcterms:modified xsi:type="dcterms:W3CDTF">2025-09-25T10:03:00Z</dcterms:modified>
</cp:coreProperties>
</file>