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DB7B2" w14:textId="77777777" w:rsidR="00391C3F" w:rsidRDefault="00391C3F" w:rsidP="00391C3F">
      <w:pPr>
        <w:pStyle w:val="NoSpacing"/>
      </w:pPr>
      <w:r>
        <w:rPr>
          <w:u w:val="single"/>
        </w:rPr>
        <w:t>Richard HOTOFT</w:t>
      </w:r>
      <w:r>
        <w:t xml:space="preserve">        (fl.1464)</w:t>
      </w:r>
    </w:p>
    <w:p w14:paraId="117CF751" w14:textId="77777777" w:rsidR="00391C3F" w:rsidRDefault="00391C3F" w:rsidP="00391C3F">
      <w:pPr>
        <w:pStyle w:val="NoSpacing"/>
      </w:pPr>
    </w:p>
    <w:p w14:paraId="02289521" w14:textId="77777777" w:rsidR="00391C3F" w:rsidRDefault="00391C3F" w:rsidP="00391C3F">
      <w:pPr>
        <w:pStyle w:val="NoSpacing"/>
      </w:pPr>
    </w:p>
    <w:p w14:paraId="69EDB707" w14:textId="77777777" w:rsidR="00391C3F" w:rsidRDefault="00391C3F" w:rsidP="00391C3F">
      <w:pPr>
        <w:pStyle w:val="NoSpacing"/>
      </w:pPr>
      <w:r>
        <w:t>10 Feb.1464</w:t>
      </w:r>
      <w:r>
        <w:tab/>
        <w:t xml:space="preserve">He was on a commission of </w:t>
      </w:r>
      <w:proofErr w:type="gramStart"/>
      <w:r>
        <w:t>the peace</w:t>
      </w:r>
      <w:proofErr w:type="gramEnd"/>
      <w:r>
        <w:t xml:space="preserve"> for Rutland.</w:t>
      </w:r>
    </w:p>
    <w:p w14:paraId="5F936F8B" w14:textId="77777777" w:rsidR="00391C3F" w:rsidRDefault="00391C3F" w:rsidP="00391C3F">
      <w:pPr>
        <w:pStyle w:val="NoSpacing"/>
      </w:pPr>
      <w:r>
        <w:tab/>
      </w:r>
      <w:r>
        <w:tab/>
        <w:t>(C.P.R. 1461-67 p.570)</w:t>
      </w:r>
    </w:p>
    <w:p w14:paraId="362B1CD6" w14:textId="77777777" w:rsidR="00391C3F" w:rsidRDefault="00391C3F" w:rsidP="00391C3F">
      <w:pPr>
        <w:pStyle w:val="NoSpacing"/>
      </w:pPr>
    </w:p>
    <w:p w14:paraId="2EFE0274" w14:textId="77777777" w:rsidR="00391C3F" w:rsidRDefault="00391C3F" w:rsidP="00391C3F">
      <w:pPr>
        <w:pStyle w:val="NoSpacing"/>
      </w:pPr>
    </w:p>
    <w:p w14:paraId="61B0E545" w14:textId="77777777" w:rsidR="00391C3F" w:rsidRDefault="00391C3F" w:rsidP="00391C3F">
      <w:pPr>
        <w:pStyle w:val="NoSpacing"/>
      </w:pPr>
      <w:r>
        <w:t>20 July 2025</w:t>
      </w:r>
    </w:p>
    <w:p w14:paraId="13A654B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4BBFB" w14:textId="77777777" w:rsidR="00391C3F" w:rsidRDefault="00391C3F" w:rsidP="009139A6">
      <w:r>
        <w:separator/>
      </w:r>
    </w:p>
  </w:endnote>
  <w:endnote w:type="continuationSeparator" w:id="0">
    <w:p w14:paraId="2FAA9C8B" w14:textId="77777777" w:rsidR="00391C3F" w:rsidRDefault="00391C3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3905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DE08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4B22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0785D" w14:textId="77777777" w:rsidR="00391C3F" w:rsidRDefault="00391C3F" w:rsidP="009139A6">
      <w:r>
        <w:separator/>
      </w:r>
    </w:p>
  </w:footnote>
  <w:footnote w:type="continuationSeparator" w:id="0">
    <w:p w14:paraId="69E8A224" w14:textId="77777777" w:rsidR="00391C3F" w:rsidRDefault="00391C3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F745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79A3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D91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3F"/>
    <w:rsid w:val="000666E0"/>
    <w:rsid w:val="000A2E7A"/>
    <w:rsid w:val="001307AC"/>
    <w:rsid w:val="00190DFA"/>
    <w:rsid w:val="002510B7"/>
    <w:rsid w:val="00270799"/>
    <w:rsid w:val="002737D5"/>
    <w:rsid w:val="00357E4A"/>
    <w:rsid w:val="00391C3F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25E6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F050A"/>
  <w15:chartTrackingRefBased/>
  <w15:docId w15:val="{3D117758-F8C6-49DF-B46D-86AC080A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2025-07-21T06:32:00Z</dcterms:created>
  <dcterms:modified xsi:type="dcterms:W3CDTF">2025-07-21T06:32:00Z</dcterms:modified>
</cp:coreProperties>
</file>