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F61B" w14:textId="77777777" w:rsidR="00D94036" w:rsidRDefault="00D94036" w:rsidP="00D94036">
      <w:pPr>
        <w:pStyle w:val="NoSpacing"/>
      </w:pPr>
      <w:r>
        <w:rPr>
          <w:u w:val="single"/>
        </w:rPr>
        <w:t>John HOTON</w:t>
      </w:r>
      <w:r>
        <w:t xml:space="preserve">       (fl.1432)</w:t>
      </w:r>
    </w:p>
    <w:p w14:paraId="21BF1E56" w14:textId="77777777" w:rsidR="00D94036" w:rsidRDefault="00D94036" w:rsidP="00D94036">
      <w:pPr>
        <w:pStyle w:val="NoSpacing"/>
      </w:pPr>
      <w:r>
        <w:t>Clerk.</w:t>
      </w:r>
    </w:p>
    <w:p w14:paraId="3BFB8962" w14:textId="77777777" w:rsidR="00D94036" w:rsidRDefault="00D94036" w:rsidP="00D94036">
      <w:pPr>
        <w:pStyle w:val="NoSpacing"/>
      </w:pPr>
    </w:p>
    <w:p w14:paraId="3BD23AA9" w14:textId="77777777" w:rsidR="00D94036" w:rsidRDefault="00D94036" w:rsidP="00D94036">
      <w:pPr>
        <w:pStyle w:val="NoSpacing"/>
      </w:pPr>
    </w:p>
    <w:p w14:paraId="0B2138DE" w14:textId="77777777" w:rsidR="00D94036" w:rsidRDefault="00D94036" w:rsidP="00D94036">
      <w:pPr>
        <w:pStyle w:val="NoSpacing"/>
      </w:pPr>
      <w:r>
        <w:tab/>
        <w:t>1432</w:t>
      </w:r>
      <w:r>
        <w:tab/>
        <w:t>He made a plaint of debt against William Hethom of Wroxham(q.v.),</w:t>
      </w:r>
    </w:p>
    <w:p w14:paraId="148F5D77" w14:textId="77777777" w:rsidR="00D94036" w:rsidRDefault="00D94036" w:rsidP="00D94036">
      <w:pPr>
        <w:pStyle w:val="NoSpacing"/>
      </w:pPr>
      <w:r>
        <w:tab/>
      </w:r>
      <w:r>
        <w:tab/>
        <w:t>Geoffrey Cok of Partington(q.v.) and Henry Est of Hull(q.v.).</w:t>
      </w:r>
    </w:p>
    <w:p w14:paraId="5B015647" w14:textId="77777777" w:rsidR="00D94036" w:rsidRDefault="00D94036" w:rsidP="00D94036">
      <w:pPr>
        <w:pStyle w:val="NoSpacing"/>
      </w:pPr>
      <w:r>
        <w:tab/>
      </w:r>
      <w:r>
        <w:tab/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5D57B689" w14:textId="77777777" w:rsidR="00D94036" w:rsidRDefault="00D94036" w:rsidP="00D94036">
      <w:pPr>
        <w:pStyle w:val="NoSpacing"/>
      </w:pPr>
    </w:p>
    <w:p w14:paraId="09029052" w14:textId="77777777" w:rsidR="00D94036" w:rsidRDefault="00D94036" w:rsidP="00D94036">
      <w:pPr>
        <w:pStyle w:val="NoSpacing"/>
      </w:pPr>
    </w:p>
    <w:p w14:paraId="42675881" w14:textId="77777777" w:rsidR="00D94036" w:rsidRDefault="00D94036" w:rsidP="00D94036">
      <w:pPr>
        <w:pStyle w:val="NoSpacing"/>
      </w:pPr>
      <w:r>
        <w:t>4 December 2025</w:t>
      </w:r>
    </w:p>
    <w:p w14:paraId="701C60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CB94" w14:textId="77777777" w:rsidR="00D94036" w:rsidRDefault="00D94036" w:rsidP="00086E2C">
      <w:pPr>
        <w:spacing w:after="0" w:line="240" w:lineRule="auto"/>
      </w:pPr>
      <w:r>
        <w:separator/>
      </w:r>
    </w:p>
  </w:endnote>
  <w:endnote w:type="continuationSeparator" w:id="0">
    <w:p w14:paraId="262B11D6" w14:textId="77777777" w:rsidR="00D94036" w:rsidRDefault="00D9403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DB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A84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A24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74F3" w14:textId="77777777" w:rsidR="00D94036" w:rsidRDefault="00D94036" w:rsidP="00086E2C">
      <w:pPr>
        <w:spacing w:after="0" w:line="240" w:lineRule="auto"/>
      </w:pPr>
      <w:r>
        <w:separator/>
      </w:r>
    </w:p>
  </w:footnote>
  <w:footnote w:type="continuationSeparator" w:id="0">
    <w:p w14:paraId="002BF117" w14:textId="77777777" w:rsidR="00D94036" w:rsidRDefault="00D9403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F16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1D9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1BB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36"/>
    <w:rsid w:val="00086E2C"/>
    <w:rsid w:val="000A2E7A"/>
    <w:rsid w:val="002244B7"/>
    <w:rsid w:val="00314D94"/>
    <w:rsid w:val="005F6F19"/>
    <w:rsid w:val="00617568"/>
    <w:rsid w:val="006E68FA"/>
    <w:rsid w:val="00D9403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7B0A"/>
  <w15:chartTrackingRefBased/>
  <w15:docId w15:val="{177965FF-BBC1-4636-9524-787F03BA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9403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940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190</Characters>
  <Application>Microsoft Office Word</Application>
  <DocSecurity>0</DocSecurity>
  <Lines>10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2025-12-05T18:36:00Z</dcterms:created>
  <dcterms:modified xsi:type="dcterms:W3CDTF">2025-12-05T18:37:00Z</dcterms:modified>
</cp:coreProperties>
</file>