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2A85" w14:textId="77777777" w:rsidR="00051F91" w:rsidRDefault="00051F91" w:rsidP="00051F9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HOTON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6865FEFE" w14:textId="77777777" w:rsidR="00051F91" w:rsidRDefault="00051F91" w:rsidP="00051F9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2BF43C7A" w14:textId="77777777" w:rsidR="00051F91" w:rsidRDefault="00051F91" w:rsidP="00051F9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3C0E4DE" w14:textId="77777777" w:rsidR="00051F91" w:rsidRDefault="00051F91" w:rsidP="00051F9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A18FC9B" w14:textId="77777777" w:rsidR="00051F91" w:rsidRDefault="00051F91" w:rsidP="00051F9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B9F85A0" w14:textId="77777777" w:rsidR="00051F91" w:rsidRDefault="00051F91" w:rsidP="00051F9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1D61142" w14:textId="77777777" w:rsidR="00051F91" w:rsidRPr="00065994" w:rsidRDefault="00051F91" w:rsidP="00051F9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C60EB6B" w14:textId="77777777" w:rsidR="00051F91" w:rsidRDefault="00051F91" w:rsidP="00051F9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D342490" w14:textId="77777777" w:rsidR="00051F91" w:rsidRDefault="00051F91" w:rsidP="00051F9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46B8718" w14:textId="77777777" w:rsidR="00051F91" w:rsidRDefault="00051F91" w:rsidP="00051F9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C2A9B4F" w14:textId="77777777" w:rsidR="00051F91" w:rsidRDefault="00051F91" w:rsidP="00051F9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01DA88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FFD9" w14:textId="77777777" w:rsidR="00051F91" w:rsidRDefault="00051F91" w:rsidP="009139A6">
      <w:r>
        <w:separator/>
      </w:r>
    </w:p>
  </w:endnote>
  <w:endnote w:type="continuationSeparator" w:id="0">
    <w:p w14:paraId="130FECC5" w14:textId="77777777" w:rsidR="00051F91" w:rsidRDefault="00051F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EF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D1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A6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5643" w14:textId="77777777" w:rsidR="00051F91" w:rsidRDefault="00051F91" w:rsidP="009139A6">
      <w:r>
        <w:separator/>
      </w:r>
    </w:p>
  </w:footnote>
  <w:footnote w:type="continuationSeparator" w:id="0">
    <w:p w14:paraId="0CC86038" w14:textId="77777777" w:rsidR="00051F91" w:rsidRDefault="00051F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EC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6F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77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91"/>
    <w:rsid w:val="00051F9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3027"/>
  <w15:chartTrackingRefBased/>
  <w15:docId w15:val="{CCECE204-5D0E-48A2-ADDB-B7F6C80F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2025-07-09T17:39:00Z</dcterms:created>
  <dcterms:modified xsi:type="dcterms:W3CDTF">2025-07-09T17:40:00Z</dcterms:modified>
</cp:coreProperties>
</file>