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BD5D" w14:textId="77777777" w:rsidR="00861066" w:rsidRDefault="00861066" w:rsidP="008610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HOUKE</w:t>
      </w:r>
      <w:r>
        <w:rPr>
          <w:rFonts w:cs="Times New Roman"/>
          <w:szCs w:val="24"/>
        </w:rPr>
        <w:t xml:space="preserve">         (fl.1416)</w:t>
      </w:r>
    </w:p>
    <w:p w14:paraId="67B67E50" w14:textId="77777777" w:rsidR="00861066" w:rsidRDefault="00861066" w:rsidP="008610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Walkington.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5F18A19F" w14:textId="77777777" w:rsidR="00861066" w:rsidRDefault="00861066" w:rsidP="00861066">
      <w:pPr>
        <w:pStyle w:val="NoSpacing"/>
        <w:rPr>
          <w:rFonts w:cs="Times New Roman"/>
          <w:szCs w:val="24"/>
        </w:rPr>
      </w:pPr>
    </w:p>
    <w:p w14:paraId="4EFD3371" w14:textId="77777777" w:rsidR="00861066" w:rsidRDefault="00861066" w:rsidP="00861066">
      <w:pPr>
        <w:pStyle w:val="NoSpacing"/>
        <w:rPr>
          <w:rFonts w:cs="Times New Roman"/>
          <w:szCs w:val="24"/>
        </w:rPr>
      </w:pPr>
    </w:p>
    <w:p w14:paraId="62AB585B" w14:textId="77777777" w:rsidR="00861066" w:rsidRDefault="00861066" w:rsidP="008610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John Ingelond(q.v.) brought a plaint of trespass against him and 8 others.</w:t>
      </w:r>
    </w:p>
    <w:p w14:paraId="626980E2" w14:textId="77777777" w:rsidR="00861066" w:rsidRDefault="00861066" w:rsidP="008610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476F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0482588A" w14:textId="77777777" w:rsidR="00861066" w:rsidRDefault="00861066" w:rsidP="00861066">
      <w:pPr>
        <w:pStyle w:val="NoSpacing"/>
        <w:rPr>
          <w:rFonts w:cs="Times New Roman"/>
          <w:szCs w:val="24"/>
        </w:rPr>
      </w:pPr>
    </w:p>
    <w:p w14:paraId="178B51F8" w14:textId="77777777" w:rsidR="00861066" w:rsidRDefault="00861066" w:rsidP="00861066">
      <w:pPr>
        <w:pStyle w:val="NoSpacing"/>
        <w:rPr>
          <w:rFonts w:cs="Times New Roman"/>
          <w:szCs w:val="24"/>
        </w:rPr>
      </w:pPr>
    </w:p>
    <w:p w14:paraId="56D45489" w14:textId="77777777" w:rsidR="00861066" w:rsidRDefault="00861066" w:rsidP="008610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2D05F0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A43A" w14:textId="77777777" w:rsidR="00861066" w:rsidRDefault="00861066" w:rsidP="009139A6">
      <w:r>
        <w:separator/>
      </w:r>
    </w:p>
  </w:endnote>
  <w:endnote w:type="continuationSeparator" w:id="0">
    <w:p w14:paraId="2FBD5CE3" w14:textId="77777777" w:rsidR="00861066" w:rsidRDefault="008610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FC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50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19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0E56" w14:textId="77777777" w:rsidR="00861066" w:rsidRDefault="00861066" w:rsidP="009139A6">
      <w:r>
        <w:separator/>
      </w:r>
    </w:p>
  </w:footnote>
  <w:footnote w:type="continuationSeparator" w:id="0">
    <w:p w14:paraId="5D7EDD86" w14:textId="77777777" w:rsidR="00861066" w:rsidRDefault="008610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06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A8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DD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6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6106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8897"/>
  <w15:chartTrackingRefBased/>
  <w15:docId w15:val="{293DED1B-362C-4BDC-9FAD-2AEE5F65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1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2025-09-09T20:52:00Z</dcterms:created>
  <dcterms:modified xsi:type="dcterms:W3CDTF">2025-09-09T20:53:00Z</dcterms:modified>
</cp:coreProperties>
</file>