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7F3D" w14:textId="77777777" w:rsidR="00567FF0" w:rsidRDefault="00567FF0" w:rsidP="00567FF0">
      <w:pPr>
        <w:pStyle w:val="NoSpacing"/>
      </w:pPr>
      <w:r>
        <w:rPr>
          <w:u w:val="single"/>
        </w:rPr>
        <w:t>Thomas HOVEDEN</w:t>
      </w:r>
      <w:r>
        <w:t xml:space="preserve">        (fl.1401)</w:t>
      </w:r>
    </w:p>
    <w:p w14:paraId="42FD414B" w14:textId="77777777" w:rsidR="00567FF0" w:rsidRDefault="00567FF0" w:rsidP="00567FF0">
      <w:pPr>
        <w:pStyle w:val="NoSpacing"/>
      </w:pPr>
    </w:p>
    <w:p w14:paraId="08BEC27A" w14:textId="77777777" w:rsidR="00567FF0" w:rsidRDefault="00567FF0" w:rsidP="00567FF0">
      <w:pPr>
        <w:pStyle w:val="NoSpacing"/>
      </w:pPr>
    </w:p>
    <w:p w14:paraId="193768D6" w14:textId="77777777" w:rsidR="00567FF0" w:rsidRDefault="00567FF0" w:rsidP="00567FF0">
      <w:pPr>
        <w:pStyle w:val="NoSpacing"/>
      </w:pPr>
      <w:r>
        <w:tab/>
        <w:t>1401</w:t>
      </w:r>
      <w:r>
        <w:tab/>
        <w:t xml:space="preserve">He and the other executors of Robert </w:t>
      </w:r>
      <w:proofErr w:type="spellStart"/>
      <w:r>
        <w:t>Gaynesford</w:t>
      </w:r>
      <w:proofErr w:type="spellEnd"/>
      <w:r>
        <w:t xml:space="preserve"> of York, bowyer(q.v.), made</w:t>
      </w:r>
    </w:p>
    <w:p w14:paraId="7DBD9B27" w14:textId="77777777" w:rsidR="00567FF0" w:rsidRDefault="00567FF0" w:rsidP="00567FF0">
      <w:pPr>
        <w:pStyle w:val="NoSpacing"/>
      </w:pPr>
      <w:r>
        <w:tab/>
      </w:r>
      <w:r>
        <w:tab/>
        <w:t>a plaint of debt against Thomas Middleham of York, merchant(q.v.).</w:t>
      </w:r>
    </w:p>
    <w:p w14:paraId="6DF616F5" w14:textId="77777777" w:rsidR="00567FF0" w:rsidRDefault="00567FF0" w:rsidP="00567FF0">
      <w:pPr>
        <w:pStyle w:val="NoSpacing"/>
      </w:pPr>
      <w:r>
        <w:tab/>
      </w:r>
      <w:r>
        <w:tab/>
        <w:t xml:space="preserve">( </w:t>
      </w:r>
      <w:hyperlink r:id="rId6" w:history="1">
        <w:r w:rsidRPr="00D15FD1">
          <w:rPr>
            <w:rStyle w:val="Hyperlink"/>
          </w:rPr>
          <w:t>https://waalt.uh.edu/index.php/CP40/561:_A-J</w:t>
        </w:r>
      </w:hyperlink>
      <w:r>
        <w:t xml:space="preserve"> )</w:t>
      </w:r>
    </w:p>
    <w:p w14:paraId="14DBB582" w14:textId="77777777" w:rsidR="00567FF0" w:rsidRDefault="00567FF0" w:rsidP="00567FF0">
      <w:pPr>
        <w:pStyle w:val="NoSpacing"/>
      </w:pPr>
    </w:p>
    <w:p w14:paraId="4BCF037C" w14:textId="77777777" w:rsidR="00567FF0" w:rsidRDefault="00567FF0" w:rsidP="00567FF0">
      <w:pPr>
        <w:pStyle w:val="NoSpacing"/>
      </w:pPr>
    </w:p>
    <w:p w14:paraId="5FC57BEB" w14:textId="77777777" w:rsidR="00567FF0" w:rsidRDefault="00567FF0" w:rsidP="00567FF0">
      <w:pPr>
        <w:pStyle w:val="NoSpacing"/>
      </w:pPr>
      <w:r>
        <w:t>11 July 2025</w:t>
      </w:r>
    </w:p>
    <w:p w14:paraId="535BF9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88B7" w14:textId="77777777" w:rsidR="00567FF0" w:rsidRDefault="00567FF0" w:rsidP="009139A6">
      <w:r>
        <w:separator/>
      </w:r>
    </w:p>
  </w:endnote>
  <w:endnote w:type="continuationSeparator" w:id="0">
    <w:p w14:paraId="6FEF8EBA" w14:textId="77777777" w:rsidR="00567FF0" w:rsidRDefault="00567F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2B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08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3A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696E" w14:textId="77777777" w:rsidR="00567FF0" w:rsidRDefault="00567FF0" w:rsidP="009139A6">
      <w:r>
        <w:separator/>
      </w:r>
    </w:p>
  </w:footnote>
  <w:footnote w:type="continuationSeparator" w:id="0">
    <w:p w14:paraId="437D0587" w14:textId="77777777" w:rsidR="00567FF0" w:rsidRDefault="00567F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5B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D4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C8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F0"/>
    <w:rsid w:val="000666E0"/>
    <w:rsid w:val="000A2E7A"/>
    <w:rsid w:val="001307AC"/>
    <w:rsid w:val="00190DFA"/>
    <w:rsid w:val="002510B7"/>
    <w:rsid w:val="00270799"/>
    <w:rsid w:val="002737D5"/>
    <w:rsid w:val="00357E4A"/>
    <w:rsid w:val="00567FF0"/>
    <w:rsid w:val="005C130B"/>
    <w:rsid w:val="006867B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664AF"/>
  <w15:chartTrackingRefBased/>
  <w15:docId w15:val="{F081215A-0675-4C18-8067-199B957F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67F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6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2025-07-12T16:30:00Z</dcterms:created>
  <dcterms:modified xsi:type="dcterms:W3CDTF">2025-07-12T16:30:00Z</dcterms:modified>
</cp:coreProperties>
</file>