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868A" w14:textId="77777777" w:rsidR="00972EBB" w:rsidRDefault="00972EBB" w:rsidP="00972E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Peter HOWDEN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2CD1105C" w14:textId="77777777" w:rsidR="00972EBB" w:rsidRDefault="00972EBB" w:rsidP="00972E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6B6D640C" w14:textId="77777777" w:rsidR="00972EBB" w:rsidRDefault="00972EBB" w:rsidP="00972E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A41D43" w14:textId="77777777" w:rsidR="00972EBB" w:rsidRDefault="00972EBB" w:rsidP="00972E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038BC0" w14:textId="77777777" w:rsidR="00972EBB" w:rsidRDefault="00972EBB" w:rsidP="00972E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78151A9D" w14:textId="77777777" w:rsidR="00972EBB" w:rsidRDefault="00972EBB" w:rsidP="00972E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5CAAFF61" w14:textId="77777777" w:rsidR="00972EBB" w:rsidRDefault="00972EBB" w:rsidP="00972E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2714204E" w14:textId="77777777" w:rsidR="00972EBB" w:rsidRDefault="00972EBB" w:rsidP="00972E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4A2811AC" w14:textId="77777777" w:rsidR="00972EBB" w:rsidRDefault="00972EBB" w:rsidP="00972E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7E3ADC4E" w14:textId="77777777" w:rsidR="00972EBB" w:rsidRDefault="00972EBB" w:rsidP="00972E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322A0F6" w14:textId="77777777" w:rsidR="00972EBB" w:rsidRDefault="00972EBB" w:rsidP="00972E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85C453" w14:textId="77777777" w:rsidR="00972EBB" w:rsidRDefault="00972EBB" w:rsidP="00972E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November 2025</w:t>
      </w:r>
    </w:p>
    <w:p w14:paraId="730870C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B446" w14:textId="77777777" w:rsidR="00972EBB" w:rsidRDefault="00972EBB" w:rsidP="00086E2C">
      <w:pPr>
        <w:spacing w:after="0" w:line="240" w:lineRule="auto"/>
      </w:pPr>
      <w:r>
        <w:separator/>
      </w:r>
    </w:p>
  </w:endnote>
  <w:endnote w:type="continuationSeparator" w:id="0">
    <w:p w14:paraId="2F24FDC3" w14:textId="77777777" w:rsidR="00972EBB" w:rsidRDefault="00972EB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3DC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537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942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5005" w14:textId="77777777" w:rsidR="00972EBB" w:rsidRDefault="00972EBB" w:rsidP="00086E2C">
      <w:pPr>
        <w:spacing w:after="0" w:line="240" w:lineRule="auto"/>
      </w:pPr>
      <w:r>
        <w:separator/>
      </w:r>
    </w:p>
  </w:footnote>
  <w:footnote w:type="continuationSeparator" w:id="0">
    <w:p w14:paraId="24F3D803" w14:textId="77777777" w:rsidR="00972EBB" w:rsidRDefault="00972EB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B05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296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A76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BB"/>
    <w:rsid w:val="00086E2C"/>
    <w:rsid w:val="000A2E7A"/>
    <w:rsid w:val="002244B7"/>
    <w:rsid w:val="00314D94"/>
    <w:rsid w:val="00617568"/>
    <w:rsid w:val="006E68FA"/>
    <w:rsid w:val="00972EBB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02ED"/>
  <w15:chartTrackingRefBased/>
  <w15:docId w15:val="{768278D5-5C23-4434-8A0A-F5D594D3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72EB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72E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49</Words>
  <Characters>328</Characters>
  <Application>Microsoft Office Word</Application>
  <DocSecurity>0</DocSecurity>
  <Lines>20</Lines>
  <Paragraphs>12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2025-11-25T21:34:00Z</dcterms:created>
  <dcterms:modified xsi:type="dcterms:W3CDTF">2025-11-25T21:34:00Z</dcterms:modified>
</cp:coreProperties>
</file>